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C61DFD">
            <w:r w:rsidRPr="00EE679C">
              <w:t>Vergaderjaar 201</w:t>
            </w:r>
            <w:r w:rsidR="00C61DFD">
              <w:t>4</w:t>
            </w:r>
            <w:r w:rsidR="00971B15">
              <w:t>-2</w:t>
            </w:r>
            <w:r w:rsidRPr="00EE679C">
              <w:t>01</w:t>
            </w:r>
            <w:r w:rsidR="00C61DFD">
              <w:t>5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D636D1">
            <w:pPr>
              <w:rPr>
                <w:b/>
              </w:rPr>
            </w:pPr>
            <w:r>
              <w:rPr>
                <w:b/>
              </w:rPr>
              <w:t>34 047</w:t>
            </w:r>
          </w:p>
        </w:tc>
        <w:tc>
          <w:tcPr>
            <w:tcW w:w="7729" w:type="dxa"/>
            <w:gridSpan w:val="2"/>
          </w:tcPr>
          <w:p w:rsidR="00D24C47" w:rsidRPr="00D636D1" w:rsidRDefault="00D636D1">
            <w:pPr>
              <w:rPr>
                <w:b/>
              </w:rPr>
            </w:pPr>
            <w:r w:rsidRPr="00D636D1">
              <w:rPr>
                <w:b/>
              </w:rPr>
              <w:t>Wijziging van de Gerechtsdeurwaarderswet in verband met de evaluatie van het functioneren van de Koninklijke Beroepsorganisatie van Gerechtsdeurwaarders, alsmede de regeling van enkele andere onderwerpen in die wet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D636D1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D636D1">
              <w:t>tot w</w:t>
            </w:r>
            <w:r w:rsidR="00D636D1" w:rsidRPr="007C682C">
              <w:t>ijziging van de Gerechtsdeurwaarderswet</w:t>
            </w:r>
            <w:bookmarkStart w:id="0" w:name="_GoBack"/>
            <w:bookmarkEnd w:id="0"/>
            <w:r w:rsidR="00D636D1" w:rsidRPr="007C682C">
              <w:t xml:space="preserve"> in verband met de evaluatie van het functioneren van de Koninklijke Beroepsorganisatie van Gerechtsdeurwaarders, alsmede de regeling van enkele andere onderwerpen in die wet</w:t>
            </w:r>
            <w:r w:rsidR="00D636D1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D636D1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D636D1">
              <w:t>1 oktober 2014</w:t>
            </w:r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6D1" w:rsidRDefault="00D636D1">
      <w:pPr>
        <w:spacing w:line="20" w:lineRule="exact"/>
      </w:pPr>
    </w:p>
  </w:endnote>
  <w:endnote w:type="continuationSeparator" w:id="0">
    <w:p w:rsidR="00D636D1" w:rsidRDefault="00D636D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D636D1" w:rsidRDefault="00D636D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6D1" w:rsidRDefault="00D636D1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D636D1" w:rsidRDefault="00D63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D1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36D1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D636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63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D636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63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CEB9063AC174F840A9A7B447BDF38" ma:contentTypeVersion="0" ma:contentTypeDescription="Een nieuw document maken." ma:contentTypeScope="" ma:versionID="8cb4b225b26164d5a8642bad56c6a4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50B13-97C4-4DB0-9C1F-2EC10D7DBC14}"/>
</file>

<file path=customXml/itemProps2.xml><?xml version="1.0" encoding="utf-8"?>
<ds:datastoreItem xmlns:ds="http://schemas.openxmlformats.org/officeDocument/2006/customXml" ds:itemID="{0C54F49E-5397-4F35-BAC9-A9D123BA9A6F}"/>
</file>

<file path=customXml/itemProps3.xml><?xml version="1.0" encoding="utf-8"?>
<ds:datastoreItem xmlns:ds="http://schemas.openxmlformats.org/officeDocument/2006/customXml" ds:itemID="{3B3598F3-37FD-4991-A9FA-85BD6034252D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2</TotalTime>
  <Pages>1</Pages>
  <Words>115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2014-10-02T20:08:00Z</cp:lastPrinted>
  <dcterms:created xsi:type="dcterms:W3CDTF">2014-10-02T20:07:00Z</dcterms:created>
  <dcterms:modified xsi:type="dcterms:W3CDTF">2014-10-02T20:09:00Z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0x010100C76CEB9063AC174F840A9A7B447BDF38</vt:lpwstr>
  </property>
</Properties>
</file>