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C47" w:rsidRPr="00EE679C" w:rsidRDefault="006D6B3C" w:rsidP="004B1991">
            <w:r w:rsidRPr="00EE679C">
              <w:t>Vergaderjaar 201</w:t>
            </w:r>
            <w:r w:rsidR="004B1991">
              <w:t>5</w:t>
            </w:r>
            <w:r w:rsidR="00971B15">
              <w:t>-2</w:t>
            </w:r>
            <w:r w:rsidRPr="00EE679C">
              <w:t>01</w:t>
            </w:r>
            <w:r w:rsidR="004B1991">
              <w:t>6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/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Pr="008356F9" w:rsidRDefault="001E229D">
            <w:pPr>
              <w:rPr>
                <w:b/>
              </w:rPr>
            </w:pPr>
            <w:r>
              <w:rPr>
                <w:b/>
              </w:rPr>
              <w:t>34 516</w:t>
            </w:r>
          </w:p>
        </w:tc>
        <w:tc>
          <w:tcPr>
            <w:tcW w:w="7729" w:type="dxa"/>
            <w:gridSpan w:val="2"/>
          </w:tcPr>
          <w:p w:rsidR="00D24C47" w:rsidRPr="001E229D" w:rsidRDefault="001E229D">
            <w:pPr>
              <w:rPr>
                <w:b/>
              </w:rPr>
            </w:pPr>
            <w:r w:rsidRPr="001E229D">
              <w:rPr>
                <w:b/>
                <w:bCs/>
              </w:rPr>
              <w:t xml:space="preserve">Verklaring dat er grond bestaat een voorstel in overweging te nemen tot </w:t>
            </w:r>
            <w:r w:rsidRPr="001E229D">
              <w:rPr>
                <w:b/>
              </w:rPr>
              <w:t>verandering van de Grondwet, strekkende tot het opnemen van een algemene bepaling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r>
              <w:t>Aan de Tweede Kamer der Staten-Generaal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23695D" w:rsidP="001E229D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>ging aan een voorstel van wet</w:t>
            </w:r>
            <w:r w:rsidR="001E229D">
              <w:t xml:space="preserve"> houdende </w:t>
            </w:r>
            <w:r w:rsidR="001E229D">
              <w:rPr>
                <w:bCs/>
              </w:rPr>
              <w:t>v</w:t>
            </w:r>
            <w:r w:rsidR="001E229D" w:rsidRPr="00D4527E">
              <w:rPr>
                <w:bCs/>
              </w:rPr>
              <w:t xml:space="preserve">erklaring dat er grond bestaat een voorstel in overweging te nemen tot </w:t>
            </w:r>
            <w:r w:rsidR="001E229D" w:rsidRPr="00D4527E">
              <w:t>verandering van de Grondwet, strekkende tot het opnemen van een algemene bepaling</w:t>
            </w:r>
            <w:r w:rsidR="00827419">
              <w:t>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9E4B02" w:rsidP="001E229D">
            <w:pPr>
              <w:tabs>
                <w:tab w:val="right" w:pos="7301"/>
              </w:tabs>
            </w:pPr>
            <w:r>
              <w:t>Wassenaar</w:t>
            </w:r>
            <w:r w:rsidR="00D24C47">
              <w:t xml:space="preserve">, </w:t>
            </w:r>
            <w:r w:rsidR="001E229D">
              <w:t>8 juli 2016</w:t>
            </w:r>
            <w:bookmarkStart w:id="0" w:name="_GoBack"/>
            <w:bookmarkEnd w:id="0"/>
            <w:r w:rsidR="00B84DF9">
              <w:tab/>
              <w:t>Willem-Alexander</w:t>
            </w:r>
          </w:p>
        </w:tc>
      </w:tr>
    </w:tbl>
    <w:p w:rsidR="00D24C47" w:rsidRDefault="00D24C4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29D" w:rsidRDefault="001E229D">
      <w:pPr>
        <w:spacing w:line="20" w:lineRule="exact"/>
      </w:pPr>
    </w:p>
  </w:endnote>
  <w:endnote w:type="continuationSeparator" w:id="0">
    <w:p w:rsidR="001E229D" w:rsidRDefault="001E229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:rsidR="001E229D" w:rsidRDefault="001E229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29D" w:rsidRDefault="001E229D">
      <w:pPr>
        <w:pStyle w:val="Amendement"/>
      </w:pPr>
      <w:r>
        <w:rPr>
          <w:b w:val="0"/>
        </w:rPr>
        <w:separator/>
      </w:r>
    </w:p>
  </w:footnote>
  <w:footnote w:type="continuationSeparator" w:id="0">
    <w:p w:rsidR="001E229D" w:rsidRDefault="001E2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29D"/>
    <w:rsid w:val="000074B9"/>
    <w:rsid w:val="00047444"/>
    <w:rsid w:val="00084B04"/>
    <w:rsid w:val="000A3969"/>
    <w:rsid w:val="001C21D9"/>
    <w:rsid w:val="001E229D"/>
    <w:rsid w:val="00225197"/>
    <w:rsid w:val="0023695D"/>
    <w:rsid w:val="002F784C"/>
    <w:rsid w:val="00304A96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C1563"/>
    <w:rsid w:val="007D70F3"/>
    <w:rsid w:val="00827419"/>
    <w:rsid w:val="008356F9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F28D4"/>
    <w:rsid w:val="00D14F66"/>
    <w:rsid w:val="00D24C47"/>
    <w:rsid w:val="00D64D17"/>
    <w:rsid w:val="00DB0922"/>
    <w:rsid w:val="00EC161B"/>
    <w:rsid w:val="00ED3EE5"/>
    <w:rsid w:val="00EE679C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1E229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E22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1E229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E22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3D1BA175066541BCA74AD4BBD6DCB2" ma:contentTypeVersion="0" ma:contentTypeDescription="Een nieuw document maken." ma:contentTypeScope="" ma:versionID="a4bbe4adf9fe7402966ab46790b21c5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894FD6-7B5A-48AA-A261-23B33A49277B}"/>
</file>

<file path=customXml/itemProps2.xml><?xml version="1.0" encoding="utf-8"?>
<ds:datastoreItem xmlns:ds="http://schemas.openxmlformats.org/officeDocument/2006/customXml" ds:itemID="{09DC244E-DDE9-45ED-BD94-481C7CF453B6}"/>
</file>

<file path=customXml/itemProps3.xml><?xml version="1.0" encoding="utf-8"?>
<ds:datastoreItem xmlns:ds="http://schemas.openxmlformats.org/officeDocument/2006/customXml" ds:itemID="{E55B3E58-75EF-410F-88FF-98CCC06FEECD}"/>
</file>

<file path=docProps/app.xml><?xml version="1.0" encoding="utf-8"?>
<Properties xmlns="http://schemas.openxmlformats.org/officeDocument/2006/extended-properties" xmlns:vt="http://schemas.openxmlformats.org/officeDocument/2006/docPropsVTypes">
  <Template>kb.dotx</Template>
  <TotalTime>1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 W E E D E   K A M E R   D E R   S T A T E N - G E N E R A A L                                                        2</vt:lpstr>
    </vt:vector>
  </TitlesOfParts>
  <Company>TK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W E E D E   K A M E R   D E R   S T A T E N - G E N E R A A L                                                        2</dc:title>
  <dc:creator>Collaris T.</dc:creator>
  <cp:lastModifiedBy>Collaris T.</cp:lastModifiedBy>
  <cp:revision>1</cp:revision>
  <cp:lastPrinted>2016-07-11T14:11:00Z</cp:lastPrinted>
  <dcterms:created xsi:type="dcterms:W3CDTF">2016-07-11T14:10:00Z</dcterms:created>
  <dcterms:modified xsi:type="dcterms:W3CDTF">2016-07-11T14:11:00Z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0x010100DA3D1BA175066541BCA74AD4BBD6DCB2</vt:lpwstr>
  </property>
</Properties>
</file>