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F66122">
            <w:r w:rsidRPr="00EE679C">
              <w:t>Vergaderjaar 201</w:t>
            </w:r>
            <w:r w:rsidR="00F66122">
              <w:t>6</w:t>
            </w:r>
            <w:r w:rsidR="00971B15">
              <w:t>-2</w:t>
            </w:r>
            <w:r w:rsidRPr="00EE679C">
              <w:t>01</w:t>
            </w:r>
            <w:r w:rsidR="00F66122">
              <w:t>7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0F4813">
            <w:pPr>
              <w:rPr>
                <w:b/>
              </w:rPr>
            </w:pPr>
            <w:r>
              <w:rPr>
                <w:b/>
              </w:rPr>
              <w:t>34 544</w:t>
            </w:r>
          </w:p>
        </w:tc>
        <w:tc>
          <w:tcPr>
            <w:tcW w:w="7729" w:type="dxa"/>
            <w:gridSpan w:val="2"/>
          </w:tcPr>
          <w:p w:rsidR="00D24C47" w:rsidRPr="000F4813" w:rsidRDefault="000F4813">
            <w:pPr>
              <w:rPr>
                <w:b/>
              </w:rPr>
            </w:pPr>
            <w:r w:rsidRPr="000F4813">
              <w:rPr>
                <w:b/>
              </w:rPr>
              <w:t>Wijziging van de Vreemdelingenwet 2000 in verband met aanpassing van in de procedure voor nareis geldende termijnen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0F4813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0F4813">
              <w:t xml:space="preserve">tot </w:t>
            </w:r>
            <w:r w:rsidR="000F4813" w:rsidRPr="000F4813">
              <w:t>w</w:t>
            </w:r>
            <w:r w:rsidR="000F4813" w:rsidRPr="000F4813">
              <w:t>ijziging van de Vreemdelingenwet 2000 in verband met aanpassing van in de procedure voor nareis geld</w:t>
            </w:r>
            <w:bookmarkStart w:id="0" w:name="_GoBack"/>
            <w:bookmarkEnd w:id="0"/>
            <w:r w:rsidR="000F4813" w:rsidRPr="000F4813">
              <w:t>ende termijnen</w:t>
            </w:r>
            <w:r w:rsidR="00827419" w:rsidRPr="000F4813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0F4813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0F4813">
              <w:t>19 september 2016</w:t>
            </w:r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13" w:rsidRDefault="000F4813">
      <w:pPr>
        <w:spacing w:line="20" w:lineRule="exact"/>
      </w:pPr>
    </w:p>
  </w:endnote>
  <w:endnote w:type="continuationSeparator" w:id="0">
    <w:p w:rsidR="000F4813" w:rsidRDefault="000F481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0F4813" w:rsidRDefault="000F481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13" w:rsidRDefault="000F4813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0F4813" w:rsidRDefault="000F4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13"/>
    <w:rsid w:val="000074B9"/>
    <w:rsid w:val="00047444"/>
    <w:rsid w:val="00084B04"/>
    <w:rsid w:val="000A3969"/>
    <w:rsid w:val="000F4813"/>
    <w:rsid w:val="001C21D9"/>
    <w:rsid w:val="00225197"/>
    <w:rsid w:val="0023695D"/>
    <w:rsid w:val="002F784C"/>
    <w:rsid w:val="00304A96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C1563"/>
    <w:rsid w:val="007D70F3"/>
    <w:rsid w:val="00827419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61DFD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0F48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F4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0F48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F4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30EEFF5B375489FD2EC518FD4EE5C" ma:contentTypeVersion="0" ma:contentTypeDescription="Een nieuw document maken." ma:contentTypeScope="" ma:versionID="e9f2931b84f1940a3bf574458a0582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4E3F0C-627B-42C7-914A-2A721915B772}"/>
</file>

<file path=customXml/itemProps2.xml><?xml version="1.0" encoding="utf-8"?>
<ds:datastoreItem xmlns:ds="http://schemas.openxmlformats.org/officeDocument/2006/customXml" ds:itemID="{B6DFAA1B-03FF-4E25-AA11-444A59052A43}"/>
</file>

<file path=customXml/itemProps3.xml><?xml version="1.0" encoding="utf-8"?>
<ds:datastoreItem xmlns:ds="http://schemas.openxmlformats.org/officeDocument/2006/customXml" ds:itemID="{08A8F45A-1871-4F81-AAFC-B74A1B6DFDB1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2016-09-21T10:35:00Z</cp:lastPrinted>
  <dcterms:created xsi:type="dcterms:W3CDTF">2016-09-21T10:34:00Z</dcterms:created>
  <dcterms:modified xsi:type="dcterms:W3CDTF">2016-09-21T10:36:00Z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0x010100A4530EEFF5B375489FD2EC518FD4EE5C</vt:lpwstr>
  </property>
</Properties>
</file>