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9C" w:rsidRPr="00BF0828" w:rsidRDefault="00D24E9C" w:rsidP="00BF0828">
      <w:pPr>
        <w:spacing w:line="280" w:lineRule="exact"/>
        <w:rPr>
          <w:b/>
        </w:rPr>
      </w:pPr>
      <w:bookmarkStart w:id="0" w:name="_GoBack"/>
      <w:bookmarkEnd w:id="0"/>
      <w:r w:rsidRPr="00BF0828">
        <w:rPr>
          <w:b/>
        </w:rPr>
        <w:t xml:space="preserve">Samenvoeging van de gemeenten </w:t>
      </w:r>
      <w:r w:rsidR="0098225B">
        <w:rPr>
          <w:b/>
        </w:rPr>
        <w:t>Bellingwedde en Vlagtwedde</w:t>
      </w:r>
    </w:p>
    <w:p w:rsidR="00D24E9C" w:rsidRPr="00BF0828" w:rsidRDefault="00D24E9C" w:rsidP="00BF0828">
      <w:pPr>
        <w:spacing w:line="280" w:lineRule="exact"/>
        <w:rPr>
          <w:b/>
        </w:rPr>
      </w:pPr>
      <w:r w:rsidRPr="00BF0828">
        <w:rPr>
          <w:b/>
        </w:rPr>
        <w:cr/>
        <w:t>VOORSTEL VAN WET</w:t>
      </w:r>
      <w:r w:rsidRPr="00BF0828">
        <w:rPr>
          <w:b/>
        </w:rPr>
        <w:cr/>
      </w:r>
    </w:p>
    <w:p w:rsidR="00254CBD" w:rsidRPr="00BF0828" w:rsidRDefault="000A1692" w:rsidP="00BF0828">
      <w:pPr>
        <w:spacing w:line="280" w:lineRule="exact"/>
        <w:ind w:firstLine="284"/>
      </w:pPr>
      <w:r w:rsidRPr="00BF0828">
        <w:t>Wij Willem-Alexander, bij de gratie Gods, Koning der Nederlanden, Prins van Oranje-Nassau, enz. enz. enz.</w:t>
      </w:r>
    </w:p>
    <w:p w:rsidR="00254CBD" w:rsidRPr="00BF0828" w:rsidRDefault="00D24E9C" w:rsidP="00BF0828">
      <w:pPr>
        <w:spacing w:line="280" w:lineRule="exact"/>
        <w:ind w:firstLine="284"/>
      </w:pPr>
      <w:r w:rsidRPr="00BF0828">
        <w:t>Allen, die deze zullen zien of horen lezen, saluut! doen te w</w:t>
      </w:r>
      <w:r w:rsidR="00254CBD" w:rsidRPr="00BF0828">
        <w:t xml:space="preserve">eten: </w:t>
      </w:r>
    </w:p>
    <w:p w:rsidR="00254CBD" w:rsidRPr="00BF0828" w:rsidRDefault="00D24E9C" w:rsidP="00BF0828">
      <w:pPr>
        <w:spacing w:line="280" w:lineRule="exact"/>
        <w:ind w:firstLine="284"/>
      </w:pPr>
      <w:r w:rsidRPr="00BF0828">
        <w:t xml:space="preserve">Alzo Wij in overweging genomen hebben, dat het wenselijk is de gemeenten </w:t>
      </w:r>
      <w:r w:rsidR="00F82F8F">
        <w:t xml:space="preserve"> </w:t>
      </w:r>
      <w:r w:rsidR="0098225B">
        <w:t>Bellingwedde en Vlagtwedde</w:t>
      </w:r>
      <w:r w:rsidR="00F82F8F">
        <w:t xml:space="preserve"> </w:t>
      </w:r>
      <w:r w:rsidR="00254CBD" w:rsidRPr="00BF0828">
        <w:t>samen te voegen;</w:t>
      </w:r>
    </w:p>
    <w:p w:rsidR="00254CBD" w:rsidRPr="00BF0828" w:rsidRDefault="00D24E9C" w:rsidP="00BF0828">
      <w:pPr>
        <w:spacing w:line="280" w:lineRule="exact"/>
        <w:ind w:firstLine="284"/>
      </w:pPr>
      <w:r w:rsidRPr="00BF0828">
        <w:t>Zo is het, dat Wij, de Afdeling advisering van de Raad van State gehoord, en met gemeen overleg der Staten-Generaal, hebben goedgevonden en verstaan, gelijk Wij goedvinden en verstaan bij deze:</w:t>
      </w:r>
      <w:r w:rsidRPr="00BF0828">
        <w:cr/>
      </w:r>
    </w:p>
    <w:p w:rsidR="00254CBD" w:rsidRPr="00BF0828" w:rsidRDefault="00254CBD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  <w:rPr>
          <w:i/>
        </w:rPr>
      </w:pPr>
      <w:r w:rsidRPr="00BF0828">
        <w:rPr>
          <w:i/>
        </w:rPr>
        <w:t>§ 1.</w:t>
      </w:r>
      <w:r w:rsidR="00FD2BB1" w:rsidRPr="00BF0828">
        <w:rPr>
          <w:i/>
        </w:rPr>
        <w:t xml:space="preserve"> </w:t>
      </w:r>
      <w:r w:rsidRPr="00BF0828">
        <w:rPr>
          <w:i/>
        </w:rPr>
        <w:t>Opheffing en instelling van gemeenten</w:t>
      </w:r>
    </w:p>
    <w:p w:rsidR="008D04C3" w:rsidRPr="00BF0828" w:rsidRDefault="00D24E9C" w:rsidP="00BF0828">
      <w:pPr>
        <w:spacing w:line="280" w:lineRule="exact"/>
        <w:rPr>
          <w:b/>
        </w:rPr>
      </w:pPr>
      <w:r w:rsidRPr="00BF0828">
        <w:cr/>
      </w:r>
      <w:r w:rsidRPr="00BF0828">
        <w:rPr>
          <w:b/>
        </w:rPr>
        <w:t>Artikel 1</w:t>
      </w:r>
      <w:r w:rsidR="008D04C3" w:rsidRPr="00BF0828">
        <w:rPr>
          <w:b/>
        </w:rPr>
        <w:cr/>
      </w:r>
    </w:p>
    <w:p w:rsidR="00254CBD" w:rsidRPr="00BF0828" w:rsidRDefault="00D24E9C" w:rsidP="00BF0828">
      <w:pPr>
        <w:spacing w:line="280" w:lineRule="exact"/>
        <w:ind w:firstLine="284"/>
      </w:pPr>
      <w:r w:rsidRPr="00BF0828">
        <w:t xml:space="preserve">Met ingang van de datum van herindeling worden de gemeenten </w:t>
      </w:r>
      <w:r w:rsidR="0098225B">
        <w:t>Bellingwedde en Vlagtwedde</w:t>
      </w:r>
      <w:r w:rsidRPr="00BF0828">
        <w:t xml:space="preserve"> opgeheven.</w:t>
      </w:r>
      <w:r w:rsidRPr="00BF0828">
        <w:cr/>
      </w:r>
      <w:r w:rsidRPr="00BF0828">
        <w:cr/>
      </w:r>
      <w:r w:rsidRPr="00BF0828">
        <w:rPr>
          <w:b/>
        </w:rPr>
        <w:t>Artikel 2</w:t>
      </w:r>
      <w:r w:rsidRPr="00BF0828">
        <w:cr/>
      </w:r>
    </w:p>
    <w:p w:rsidR="00D24E9C" w:rsidRPr="00BF0828" w:rsidRDefault="00D24E9C" w:rsidP="00BF0828">
      <w:pPr>
        <w:spacing w:line="280" w:lineRule="exact"/>
        <w:ind w:firstLine="284"/>
      </w:pPr>
      <w:r w:rsidRPr="00BF0828">
        <w:t xml:space="preserve">Met ingang van de datum van herindeling wordt de nieuwe gemeente </w:t>
      </w:r>
      <w:proofErr w:type="spellStart"/>
      <w:r w:rsidR="0098225B">
        <w:t>Westerwolde</w:t>
      </w:r>
      <w:proofErr w:type="spellEnd"/>
      <w:r w:rsidR="00755C34">
        <w:t xml:space="preserve"> </w:t>
      </w:r>
      <w:r w:rsidRPr="00BF0828">
        <w:t xml:space="preserve">ingesteld, bestaande uit het grondgebied van de op te heffen gemeenten </w:t>
      </w:r>
      <w:r w:rsidR="0098225B">
        <w:t>Bellingwedde en Vlagtwedde</w:t>
      </w:r>
      <w:r w:rsidRPr="00BF0828">
        <w:t xml:space="preserve">, zoals aangegeven op de bij deze wet behorende kaart. </w:t>
      </w:r>
    </w:p>
    <w:p w:rsidR="00D24E9C" w:rsidRPr="00BF0828" w:rsidRDefault="00D24E9C" w:rsidP="00BF0828">
      <w:pPr>
        <w:spacing w:line="280" w:lineRule="exact"/>
      </w:pPr>
      <w:r w:rsidRPr="00BF0828">
        <w:tab/>
      </w:r>
    </w:p>
    <w:p w:rsidR="00254CBD" w:rsidRPr="00BF0828" w:rsidRDefault="00D24E9C" w:rsidP="00BF0828">
      <w:pPr>
        <w:spacing w:line="280" w:lineRule="exact"/>
      </w:pPr>
      <w:r w:rsidRPr="00BF0828">
        <w:rPr>
          <w:i/>
        </w:rPr>
        <w:t>§ 2.</w:t>
      </w:r>
      <w:r w:rsidR="00FD2BB1" w:rsidRPr="00BF0828">
        <w:rPr>
          <w:i/>
        </w:rPr>
        <w:t xml:space="preserve"> </w:t>
      </w:r>
      <w:r w:rsidRPr="00BF0828">
        <w:rPr>
          <w:i/>
        </w:rPr>
        <w:t xml:space="preserve">Overige bepalingen </w:t>
      </w:r>
      <w:r w:rsidRPr="00BF0828">
        <w:rPr>
          <w:b/>
        </w:rPr>
        <w:cr/>
      </w:r>
      <w:r w:rsidRPr="00BF0828">
        <w:rPr>
          <w:b/>
        </w:rPr>
        <w:cr/>
        <w:t>Artikel 3</w:t>
      </w:r>
      <w:r w:rsidRPr="00BF0828">
        <w:cr/>
      </w:r>
    </w:p>
    <w:p w:rsidR="00D24E9C" w:rsidRPr="00BF0828" w:rsidRDefault="00D24E9C" w:rsidP="00BF0828">
      <w:pPr>
        <w:spacing w:line="280" w:lineRule="exact"/>
        <w:ind w:firstLine="284"/>
        <w:rPr>
          <w:b/>
        </w:rPr>
      </w:pPr>
      <w:r w:rsidRPr="00BF0828">
        <w:t xml:space="preserve">Voor de nieuwe gemeente </w:t>
      </w:r>
      <w:proofErr w:type="spellStart"/>
      <w:r w:rsidR="0098225B">
        <w:t>Westerwolde</w:t>
      </w:r>
      <w:proofErr w:type="spellEnd"/>
      <w:r w:rsidR="00755C34">
        <w:t xml:space="preserve"> </w:t>
      </w:r>
      <w:r w:rsidRPr="00BF0828">
        <w:t xml:space="preserve">wordt de op te heffen gemeente </w:t>
      </w:r>
      <w:r w:rsidR="00C15569">
        <w:t>Vlagtwedde</w:t>
      </w:r>
      <w:r w:rsidRPr="00BF0828">
        <w:t xml:space="preserve"> aangewezen voor de toepassing van artikel 36 van de Wet algemene regels herindeling, in verband met de toepassing van de instructies en reglementen, bedoeld in dat artikel. </w:t>
      </w:r>
      <w:r w:rsidRPr="00BF0828">
        <w:cr/>
      </w:r>
    </w:p>
    <w:p w:rsidR="00254CBD" w:rsidRPr="00BF0828" w:rsidRDefault="00D24E9C" w:rsidP="00BF0828">
      <w:pPr>
        <w:spacing w:line="280" w:lineRule="exact"/>
      </w:pPr>
      <w:r w:rsidRPr="00BF0828">
        <w:rPr>
          <w:b/>
        </w:rPr>
        <w:t>Artikel 4</w:t>
      </w:r>
      <w:r w:rsidRPr="00BF0828">
        <w:cr/>
      </w:r>
    </w:p>
    <w:p w:rsidR="00D24E9C" w:rsidRPr="00BF0828" w:rsidRDefault="00D24E9C" w:rsidP="00BF0828">
      <w:pPr>
        <w:spacing w:line="280" w:lineRule="exact"/>
        <w:ind w:firstLine="284"/>
      </w:pPr>
      <w:r w:rsidRPr="00BF0828">
        <w:t xml:space="preserve">Voor de op te heffen gemeenten </w:t>
      </w:r>
      <w:r w:rsidR="0098225B">
        <w:t>Bellingwedde en Vlagtwedde</w:t>
      </w:r>
      <w:r w:rsidRPr="00BF0828">
        <w:t xml:space="preserve"> wordt de nieuwe gemeente </w:t>
      </w:r>
      <w:proofErr w:type="spellStart"/>
      <w:r w:rsidR="0098225B">
        <w:t>Westerwolde</w:t>
      </w:r>
      <w:proofErr w:type="spellEnd"/>
      <w:r w:rsidRPr="00BF0828">
        <w:t xml:space="preserve"> aangewezen voor de toepassing van de volgende bepalingen van de Wet algemene regels herindeling: </w:t>
      </w:r>
    </w:p>
    <w:p w:rsidR="00D24E9C" w:rsidRPr="00BF0828" w:rsidRDefault="00D24E9C" w:rsidP="00BF0828">
      <w:pPr>
        <w:spacing w:line="280" w:lineRule="exact"/>
        <w:ind w:firstLine="284"/>
        <w:rPr>
          <w:b/>
        </w:rPr>
      </w:pPr>
      <w:r w:rsidRPr="00BF0828">
        <w:t>a. artikel 39, tweede lid, in verband met de heffing en invordering van gemeentelijke belastingen;</w:t>
      </w:r>
    </w:p>
    <w:p w:rsidR="00D24E9C" w:rsidRPr="00BF0828" w:rsidRDefault="00D24E9C" w:rsidP="00BF0828">
      <w:pPr>
        <w:spacing w:line="280" w:lineRule="exact"/>
        <w:ind w:firstLine="284"/>
      </w:pPr>
      <w:r w:rsidRPr="00BF0828">
        <w:t>b. artikel 41, derde lid, in verband met de deelneming aan gemeenschappelijke regelingen;</w:t>
      </w:r>
    </w:p>
    <w:p w:rsidR="00D24E9C" w:rsidRPr="00BF0828" w:rsidRDefault="00D24E9C" w:rsidP="00BF0828">
      <w:pPr>
        <w:spacing w:line="280" w:lineRule="exact"/>
        <w:ind w:firstLine="284"/>
      </w:pPr>
      <w:r w:rsidRPr="00BF0828">
        <w:t>c. artikel 45, tweede lid, in verband met de overgang van rechten en verplichtingen in verband met de voorziening van drinkwater, elektriciteit en gas.</w:t>
      </w:r>
    </w:p>
    <w:p w:rsidR="00D24E9C" w:rsidRPr="00BF0828" w:rsidRDefault="00D24E9C" w:rsidP="00BF0828">
      <w:pPr>
        <w:spacing w:line="280" w:lineRule="exact"/>
      </w:pPr>
    </w:p>
    <w:p w:rsidR="00606E32" w:rsidRPr="008C7075" w:rsidRDefault="00606E32" w:rsidP="00606E32">
      <w:pPr>
        <w:spacing w:line="280" w:lineRule="exact"/>
        <w:rPr>
          <w:b/>
        </w:rPr>
      </w:pPr>
      <w:r>
        <w:rPr>
          <w:b/>
        </w:rPr>
        <w:lastRenderedPageBreak/>
        <w:t>Artikel 5</w:t>
      </w:r>
    </w:p>
    <w:p w:rsidR="00606E32" w:rsidRDefault="00606E32" w:rsidP="00606E32">
      <w:pPr>
        <w:spacing w:line="280" w:lineRule="exact"/>
      </w:pPr>
    </w:p>
    <w:p w:rsidR="00606E32" w:rsidRPr="00BF0828" w:rsidRDefault="00606E32" w:rsidP="00606E32">
      <w:pPr>
        <w:spacing w:line="280" w:lineRule="exact"/>
      </w:pPr>
      <w:r>
        <w:tab/>
        <w:t xml:space="preserve">Met ingang van de datum van herindeling vervallen in artikel 1.11, tweede lid, onderdeel b, van de Wet maatregelen woningmarkt 2014 II “Bellingwedde, </w:t>
      </w:r>
      <w:r w:rsidRPr="00BF0828">
        <w:t>”</w:t>
      </w:r>
      <w:r>
        <w:t xml:space="preserve"> en “Vlagtwedde en </w:t>
      </w:r>
      <w:r w:rsidRPr="00BF0828">
        <w:t>”</w:t>
      </w:r>
      <w:r>
        <w:t xml:space="preserve"> en wordt na “Voerendaal</w:t>
      </w:r>
      <w:r w:rsidRPr="00BF0828">
        <w:t>”</w:t>
      </w:r>
      <w:r>
        <w:t xml:space="preserve"> ingevoegd: en </w:t>
      </w:r>
      <w:proofErr w:type="spellStart"/>
      <w:r>
        <w:t>Westerwolde</w:t>
      </w:r>
      <w:proofErr w:type="spellEnd"/>
      <w:r>
        <w:t>.</w:t>
      </w:r>
    </w:p>
    <w:p w:rsidR="00354E3F" w:rsidRDefault="00354E3F">
      <w:pPr>
        <w:spacing w:line="280" w:lineRule="exact"/>
        <w:ind w:left="0"/>
        <w:rPr>
          <w:b/>
        </w:rPr>
      </w:pPr>
    </w:p>
    <w:p w:rsidR="00D24E9C" w:rsidRPr="00BF0828" w:rsidRDefault="00D24E9C" w:rsidP="00BF0828">
      <w:pPr>
        <w:spacing w:line="280" w:lineRule="exact"/>
        <w:rPr>
          <w:b/>
        </w:rPr>
      </w:pPr>
      <w:r w:rsidRPr="00BF0828">
        <w:rPr>
          <w:b/>
        </w:rPr>
        <w:t xml:space="preserve">Artikel </w:t>
      </w:r>
      <w:r w:rsidR="00606E32">
        <w:rPr>
          <w:b/>
        </w:rPr>
        <w:t>6</w:t>
      </w:r>
    </w:p>
    <w:p w:rsidR="00D24E9C" w:rsidRPr="00BF0828" w:rsidRDefault="00D24E9C" w:rsidP="00BF0828">
      <w:pPr>
        <w:spacing w:line="280" w:lineRule="exact"/>
      </w:pPr>
      <w:r w:rsidRPr="00BF0828">
        <w:t xml:space="preserve"> </w:t>
      </w:r>
    </w:p>
    <w:p w:rsidR="00D24E9C" w:rsidRPr="00F95855" w:rsidRDefault="00F95855" w:rsidP="00F95855">
      <w:pPr>
        <w:spacing w:line="280" w:lineRule="exact"/>
        <w:ind w:firstLine="284"/>
        <w:rPr>
          <w:b/>
        </w:rPr>
      </w:pPr>
      <w:r>
        <w:t>Met ingang van de datum van herindeling vervallen i</w:t>
      </w:r>
      <w:r w:rsidR="00D24E9C" w:rsidRPr="00BF0828">
        <w:t>n de bijlage bij artikel 8 van de Wet veiligheidsregio’s</w:t>
      </w:r>
      <w:r w:rsidR="006C0BD4">
        <w:t xml:space="preserve">, onder </w:t>
      </w:r>
      <w:r w:rsidR="00C945F9">
        <w:rPr>
          <w:u w:val="single"/>
        </w:rPr>
        <w:t>Groningen</w:t>
      </w:r>
      <w:r w:rsidR="006C0BD4">
        <w:t>,</w:t>
      </w:r>
      <w:r w:rsidR="00D24E9C" w:rsidRPr="00BF0828">
        <w:t xml:space="preserve"> </w:t>
      </w:r>
      <w:r>
        <w:t>“</w:t>
      </w:r>
      <w:r w:rsidR="00C945F9">
        <w:t>Bellingwedde</w:t>
      </w:r>
      <w:r>
        <w:t xml:space="preserve">, </w:t>
      </w:r>
      <w:r w:rsidRPr="00BF0828">
        <w:t>”</w:t>
      </w:r>
      <w:r w:rsidR="00C945F9">
        <w:t xml:space="preserve"> </w:t>
      </w:r>
      <w:r w:rsidR="000F6EF1">
        <w:t>en “</w:t>
      </w:r>
      <w:r w:rsidR="00C945F9">
        <w:t>Vlagtwedde</w:t>
      </w:r>
      <w:r w:rsidR="000F6EF1">
        <w:t xml:space="preserve">, </w:t>
      </w:r>
      <w:r w:rsidR="000F6EF1" w:rsidRPr="00BF0828">
        <w:t>”</w:t>
      </w:r>
      <w:r>
        <w:t xml:space="preserve"> en wordt in de alfabetische rangschikking ingevoegd: </w:t>
      </w:r>
      <w:proofErr w:type="spellStart"/>
      <w:r w:rsidR="00C945F9">
        <w:t>Westerwolde</w:t>
      </w:r>
      <w:proofErr w:type="spellEnd"/>
      <w:r>
        <w:t>, .</w:t>
      </w:r>
    </w:p>
    <w:p w:rsidR="00354E3F" w:rsidRDefault="00354E3F">
      <w:pPr>
        <w:spacing w:line="280" w:lineRule="exact"/>
        <w:ind w:left="0"/>
        <w:rPr>
          <w:b/>
        </w:rPr>
      </w:pPr>
    </w:p>
    <w:p w:rsidR="00F74E33" w:rsidRPr="00BF0828" w:rsidRDefault="00F74E33" w:rsidP="00BF0828">
      <w:pPr>
        <w:spacing w:line="280" w:lineRule="exact"/>
        <w:rPr>
          <w:b/>
        </w:rPr>
      </w:pPr>
      <w:r w:rsidRPr="00BF0828">
        <w:rPr>
          <w:b/>
        </w:rPr>
        <w:t xml:space="preserve">Artikel </w:t>
      </w:r>
      <w:r w:rsidR="008C7075">
        <w:rPr>
          <w:b/>
        </w:rPr>
        <w:t>7</w:t>
      </w:r>
    </w:p>
    <w:p w:rsidR="00F74E33" w:rsidRPr="00BF0828" w:rsidRDefault="00F74E33" w:rsidP="00BF0828">
      <w:pPr>
        <w:spacing w:line="280" w:lineRule="exact"/>
      </w:pPr>
    </w:p>
    <w:p w:rsidR="00D24E9C" w:rsidRPr="00BF0828" w:rsidRDefault="000A1692" w:rsidP="00BF0828">
      <w:pPr>
        <w:spacing w:line="280" w:lineRule="exact"/>
        <w:ind w:firstLine="284"/>
      </w:pPr>
      <w:r w:rsidRPr="00BF0828">
        <w:t>Deze wet treedt in werking op een bij koninklijk besluit te bepalen tijdstip.</w:t>
      </w:r>
      <w:r w:rsidR="00D24E9C" w:rsidRPr="00BF0828">
        <w:t xml:space="preserve"> </w:t>
      </w:r>
      <w:r w:rsidR="00D24E9C" w:rsidRPr="00BF0828">
        <w:cr/>
      </w:r>
      <w:r w:rsidR="00D24E9C" w:rsidRPr="00BF0828">
        <w:cr/>
      </w:r>
    </w:p>
    <w:p w:rsidR="00F16556" w:rsidRPr="00BF0828" w:rsidRDefault="00D24E9C" w:rsidP="00BF0828">
      <w:pPr>
        <w:spacing w:line="280" w:lineRule="exact"/>
        <w:ind w:firstLine="284"/>
      </w:pPr>
      <w:r w:rsidRPr="00BF0828">
        <w:t xml:space="preserve">Lasten en bevelen dat deze in het Staatsblad zal worden geplaatst en dat alle ministeries, autoriteiten, colleges en ambtenaren </w:t>
      </w:r>
      <w:r w:rsidR="000A1692" w:rsidRPr="00BF0828">
        <w:t>d</w:t>
      </w:r>
      <w:r w:rsidRPr="00BF0828">
        <w:t>ie zulks aangaat, aan de nauwkeurige uitvoering de hand zullen houden.</w:t>
      </w:r>
      <w:r w:rsidRPr="00BF0828">
        <w:cr/>
      </w:r>
    </w:p>
    <w:p w:rsidR="00D24E9C" w:rsidRPr="00BF0828" w:rsidRDefault="00D24E9C" w:rsidP="00BF0828">
      <w:pPr>
        <w:spacing w:line="280" w:lineRule="exact"/>
      </w:pPr>
      <w:r w:rsidRPr="00BF0828">
        <w:br/>
        <w:t>Gegeven</w:t>
      </w:r>
    </w:p>
    <w:p w:rsidR="00D24E9C" w:rsidRPr="00BF0828" w:rsidRDefault="00D24E9C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</w:p>
    <w:p w:rsidR="008D04C3" w:rsidRPr="00BF0828" w:rsidRDefault="008D04C3" w:rsidP="00BF0828">
      <w:pPr>
        <w:spacing w:line="280" w:lineRule="exact"/>
      </w:pPr>
    </w:p>
    <w:p w:rsidR="00304665" w:rsidRPr="00BF0828" w:rsidRDefault="00304665" w:rsidP="00BF0828">
      <w:pPr>
        <w:spacing w:line="280" w:lineRule="exact"/>
      </w:pPr>
    </w:p>
    <w:p w:rsidR="00386E01" w:rsidRDefault="00386E01" w:rsidP="00BF0828">
      <w:pPr>
        <w:spacing w:line="280" w:lineRule="exact"/>
      </w:pPr>
    </w:p>
    <w:p w:rsidR="00386E01" w:rsidRDefault="00386E01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  <w:r w:rsidRPr="00BF0828">
        <w:t xml:space="preserve">De </w:t>
      </w:r>
      <w:r w:rsidR="000279C4">
        <w:t>M</w:t>
      </w:r>
      <w:r w:rsidRPr="00BF0828">
        <w:t>inister van Binnenlandse Zaken en Koninkrijksrelaties,</w:t>
      </w:r>
    </w:p>
    <w:p w:rsidR="00D24E9C" w:rsidRDefault="00D24E9C" w:rsidP="00BF0828">
      <w:pPr>
        <w:spacing w:line="280" w:lineRule="exact"/>
      </w:pPr>
      <w:bookmarkStart w:id="1" w:name="HT_Mevrouwmr_drs_J_W_E_Spies"/>
    </w:p>
    <w:p w:rsidR="000279C4" w:rsidRDefault="000279C4" w:rsidP="00BF0828">
      <w:pPr>
        <w:spacing w:line="280" w:lineRule="exact"/>
      </w:pPr>
    </w:p>
    <w:p w:rsidR="000279C4" w:rsidRDefault="000279C4" w:rsidP="00BF0828">
      <w:pPr>
        <w:spacing w:line="280" w:lineRule="exact"/>
      </w:pPr>
    </w:p>
    <w:p w:rsidR="000279C4" w:rsidRDefault="000279C4" w:rsidP="00BF0828">
      <w:pPr>
        <w:spacing w:line="280" w:lineRule="exact"/>
      </w:pPr>
    </w:p>
    <w:p w:rsidR="000279C4" w:rsidRDefault="000279C4" w:rsidP="00BF0828">
      <w:pPr>
        <w:spacing w:line="280" w:lineRule="exact"/>
      </w:pPr>
    </w:p>
    <w:p w:rsidR="000279C4" w:rsidRDefault="000279C4" w:rsidP="00BF0828">
      <w:pPr>
        <w:spacing w:line="280" w:lineRule="exact"/>
      </w:pPr>
    </w:p>
    <w:p w:rsidR="000279C4" w:rsidRDefault="000279C4" w:rsidP="00BF0828">
      <w:pPr>
        <w:spacing w:line="280" w:lineRule="exact"/>
      </w:pPr>
    </w:p>
    <w:p w:rsidR="000279C4" w:rsidRPr="00BF0828" w:rsidRDefault="000279C4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</w:p>
    <w:p w:rsidR="00D24E9C" w:rsidRPr="00BF0828" w:rsidRDefault="00D24E9C" w:rsidP="00BF0828">
      <w:pPr>
        <w:spacing w:line="280" w:lineRule="exact"/>
      </w:pPr>
    </w:p>
    <w:bookmarkEnd w:id="1"/>
    <w:p w:rsidR="00C96D4A" w:rsidRDefault="00F16556" w:rsidP="00BF0828">
      <w:pPr>
        <w:spacing w:line="280" w:lineRule="exact"/>
        <w:ind w:left="0"/>
        <w:rPr>
          <w:b/>
        </w:rPr>
      </w:pPr>
      <w:r w:rsidRPr="00BF0828">
        <w:br w:type="page"/>
      </w:r>
      <w:r w:rsidRPr="00BF0828">
        <w:rPr>
          <w:b/>
        </w:rPr>
        <w:lastRenderedPageBreak/>
        <w:t>Kaart, genoemd in artikel 2</w:t>
      </w:r>
    </w:p>
    <w:p w:rsidR="00685D31" w:rsidRDefault="00685D31" w:rsidP="00797D82">
      <w:pPr>
        <w:spacing w:line="280" w:lineRule="exact"/>
        <w:ind w:left="0"/>
        <w:rPr>
          <w:noProof/>
        </w:rPr>
      </w:pPr>
    </w:p>
    <w:p w:rsidR="00685D31" w:rsidRPr="00BF0828" w:rsidRDefault="00C96D4A" w:rsidP="00685D31">
      <w:pPr>
        <w:ind w:left="0"/>
      </w:pPr>
      <w:r>
        <w:rPr>
          <w:b/>
          <w:noProof/>
        </w:rPr>
        <w:drawing>
          <wp:inline distT="0" distB="0" distL="0" distR="0">
            <wp:extent cx="4079812" cy="5760000"/>
            <wp:effectExtent l="19050" t="0" r="0" b="0"/>
            <wp:docPr id="10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12" cy="57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5D31" w:rsidRPr="00BF0828" w:rsidSect="001F1E42">
      <w:footerReference w:type="first" r:id="rId9"/>
      <w:pgSz w:w="11907" w:h="16840" w:code="9"/>
      <w:pgMar w:top="1440" w:right="1797" w:bottom="1440" w:left="1259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75" w:rsidRDefault="008C7075" w:rsidP="00254CBD">
      <w:r>
        <w:separator/>
      </w:r>
    </w:p>
  </w:endnote>
  <w:endnote w:type="continuationSeparator" w:id="0">
    <w:p w:rsidR="008C7075" w:rsidRDefault="008C7075" w:rsidP="0025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75" w:rsidRDefault="00152D24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3BCE">
      <w:rPr>
        <w:noProof/>
      </w:rPr>
      <w:t>2</w:t>
    </w:r>
    <w:r>
      <w:rPr>
        <w:noProof/>
      </w:rPr>
      <w:fldChar w:fldCharType="end"/>
    </w:r>
  </w:p>
  <w:p w:rsidR="008C7075" w:rsidRPr="001F1E42" w:rsidRDefault="008C707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75" w:rsidRDefault="008C7075" w:rsidP="00254CBD">
      <w:r>
        <w:separator/>
      </w:r>
    </w:p>
  </w:footnote>
  <w:footnote w:type="continuationSeparator" w:id="0">
    <w:p w:rsidR="008C7075" w:rsidRDefault="008C7075" w:rsidP="0025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657B"/>
    <w:multiLevelType w:val="hybridMultilevel"/>
    <w:tmpl w:val="6E460692"/>
    <w:lvl w:ilvl="0" w:tplc="8408B8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BD37896"/>
    <w:multiLevelType w:val="hybridMultilevel"/>
    <w:tmpl w:val="E86E84B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88"/>
    <w:rsid w:val="00020558"/>
    <w:rsid w:val="00021309"/>
    <w:rsid w:val="000279C4"/>
    <w:rsid w:val="00031C16"/>
    <w:rsid w:val="00062C4B"/>
    <w:rsid w:val="00077D28"/>
    <w:rsid w:val="00085A9E"/>
    <w:rsid w:val="000A1692"/>
    <w:rsid w:val="000D7A58"/>
    <w:rsid w:val="000E3CB8"/>
    <w:rsid w:val="000F6EF1"/>
    <w:rsid w:val="0011598C"/>
    <w:rsid w:val="00137FEB"/>
    <w:rsid w:val="00140549"/>
    <w:rsid w:val="00152D24"/>
    <w:rsid w:val="001669C0"/>
    <w:rsid w:val="001C33D0"/>
    <w:rsid w:val="001F1E42"/>
    <w:rsid w:val="00205C30"/>
    <w:rsid w:val="00230C8B"/>
    <w:rsid w:val="0023729A"/>
    <w:rsid w:val="00254CBD"/>
    <w:rsid w:val="002814CC"/>
    <w:rsid w:val="002A35CB"/>
    <w:rsid w:val="002C3761"/>
    <w:rsid w:val="002C52B0"/>
    <w:rsid w:val="002E57D9"/>
    <w:rsid w:val="00304665"/>
    <w:rsid w:val="00305290"/>
    <w:rsid w:val="00305D85"/>
    <w:rsid w:val="00354E3F"/>
    <w:rsid w:val="003707CB"/>
    <w:rsid w:val="003725D1"/>
    <w:rsid w:val="00383563"/>
    <w:rsid w:val="00386E01"/>
    <w:rsid w:val="003B6CC8"/>
    <w:rsid w:val="004042E9"/>
    <w:rsid w:val="00436F83"/>
    <w:rsid w:val="00484C88"/>
    <w:rsid w:val="00491AE8"/>
    <w:rsid w:val="004B7167"/>
    <w:rsid w:val="004B750B"/>
    <w:rsid w:val="004D4C40"/>
    <w:rsid w:val="004E3A20"/>
    <w:rsid w:val="00533E0E"/>
    <w:rsid w:val="00547123"/>
    <w:rsid w:val="00551214"/>
    <w:rsid w:val="00552339"/>
    <w:rsid w:val="00552D5B"/>
    <w:rsid w:val="005729AB"/>
    <w:rsid w:val="005804E5"/>
    <w:rsid w:val="005D7CC8"/>
    <w:rsid w:val="005E3BE1"/>
    <w:rsid w:val="00606E32"/>
    <w:rsid w:val="006401DC"/>
    <w:rsid w:val="00661080"/>
    <w:rsid w:val="00683892"/>
    <w:rsid w:val="00685D31"/>
    <w:rsid w:val="006B02E4"/>
    <w:rsid w:val="006B6C47"/>
    <w:rsid w:val="006C0BD4"/>
    <w:rsid w:val="006C2443"/>
    <w:rsid w:val="006C5B9C"/>
    <w:rsid w:val="006E6D71"/>
    <w:rsid w:val="00714180"/>
    <w:rsid w:val="00737CE9"/>
    <w:rsid w:val="00755C34"/>
    <w:rsid w:val="00761E3E"/>
    <w:rsid w:val="00780485"/>
    <w:rsid w:val="00795694"/>
    <w:rsid w:val="00797D82"/>
    <w:rsid w:val="007A1EAB"/>
    <w:rsid w:val="007C5E0C"/>
    <w:rsid w:val="007E791F"/>
    <w:rsid w:val="007F1DF2"/>
    <w:rsid w:val="00827A24"/>
    <w:rsid w:val="008351EB"/>
    <w:rsid w:val="0084527D"/>
    <w:rsid w:val="00863464"/>
    <w:rsid w:val="008655BF"/>
    <w:rsid w:val="00896C5A"/>
    <w:rsid w:val="008C7075"/>
    <w:rsid w:val="008D04C3"/>
    <w:rsid w:val="008E64EA"/>
    <w:rsid w:val="0098225B"/>
    <w:rsid w:val="0099086B"/>
    <w:rsid w:val="00993D35"/>
    <w:rsid w:val="009B07E0"/>
    <w:rsid w:val="009B43FC"/>
    <w:rsid w:val="00A26632"/>
    <w:rsid w:val="00A30ADA"/>
    <w:rsid w:val="00A31E24"/>
    <w:rsid w:val="00A63CC7"/>
    <w:rsid w:val="00A71FCC"/>
    <w:rsid w:val="00B220A7"/>
    <w:rsid w:val="00B31222"/>
    <w:rsid w:val="00B373B4"/>
    <w:rsid w:val="00B374B7"/>
    <w:rsid w:val="00B4213C"/>
    <w:rsid w:val="00B45B90"/>
    <w:rsid w:val="00B70AC2"/>
    <w:rsid w:val="00B72C0F"/>
    <w:rsid w:val="00B97FEA"/>
    <w:rsid w:val="00BC10A1"/>
    <w:rsid w:val="00BD5B5A"/>
    <w:rsid w:val="00BF0828"/>
    <w:rsid w:val="00C15569"/>
    <w:rsid w:val="00C56386"/>
    <w:rsid w:val="00C63DF3"/>
    <w:rsid w:val="00C74384"/>
    <w:rsid w:val="00C80091"/>
    <w:rsid w:val="00C945F9"/>
    <w:rsid w:val="00C96D4A"/>
    <w:rsid w:val="00CC2E7E"/>
    <w:rsid w:val="00CC75AF"/>
    <w:rsid w:val="00D137E8"/>
    <w:rsid w:val="00D24E9C"/>
    <w:rsid w:val="00D3018D"/>
    <w:rsid w:val="00D321D5"/>
    <w:rsid w:val="00D47816"/>
    <w:rsid w:val="00D85F4A"/>
    <w:rsid w:val="00D85F64"/>
    <w:rsid w:val="00D916F4"/>
    <w:rsid w:val="00DA42DF"/>
    <w:rsid w:val="00DE528B"/>
    <w:rsid w:val="00DF257A"/>
    <w:rsid w:val="00DF2E61"/>
    <w:rsid w:val="00E1173A"/>
    <w:rsid w:val="00E63BCE"/>
    <w:rsid w:val="00EB035C"/>
    <w:rsid w:val="00EB6269"/>
    <w:rsid w:val="00EC5A73"/>
    <w:rsid w:val="00ED36C1"/>
    <w:rsid w:val="00EE58CE"/>
    <w:rsid w:val="00F000EB"/>
    <w:rsid w:val="00F063F9"/>
    <w:rsid w:val="00F16556"/>
    <w:rsid w:val="00F34615"/>
    <w:rsid w:val="00F452E0"/>
    <w:rsid w:val="00F51848"/>
    <w:rsid w:val="00F674DF"/>
    <w:rsid w:val="00F705E1"/>
    <w:rsid w:val="00F7175A"/>
    <w:rsid w:val="00F74E33"/>
    <w:rsid w:val="00F82F8F"/>
    <w:rsid w:val="00F90D05"/>
    <w:rsid w:val="00F91193"/>
    <w:rsid w:val="00F95855"/>
    <w:rsid w:val="00FD2BB1"/>
    <w:rsid w:val="00F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4CBD"/>
    <w:pPr>
      <w:keepNext/>
      <w:keepLines/>
      <w:tabs>
        <w:tab w:val="left" w:pos="1400"/>
      </w:tabs>
      <w:ind w:left="1134"/>
    </w:pPr>
    <w:rPr>
      <w:rFonts w:ascii="Verdana" w:hAnsi="Verdana" w:cs="Arial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D24E9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24E9C"/>
  </w:style>
  <w:style w:type="paragraph" w:styleId="Koptekst">
    <w:name w:val="header"/>
    <w:basedOn w:val="Standaard"/>
    <w:rsid w:val="00D24E9C"/>
    <w:pPr>
      <w:tabs>
        <w:tab w:val="center" w:pos="4536"/>
        <w:tab w:val="right" w:pos="9072"/>
      </w:tabs>
    </w:pPr>
  </w:style>
  <w:style w:type="character" w:styleId="Verwijzingopmerking">
    <w:name w:val="annotation reference"/>
    <w:uiPriority w:val="99"/>
    <w:semiHidden/>
    <w:unhideWhenUsed/>
    <w:rsid w:val="000205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20558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2055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0558"/>
    <w:rPr>
      <w:rFonts w:ascii="Times New Roman" w:hAnsi="Times New Roman" w:cs="Times New Roman"/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20558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558"/>
    <w:rPr>
      <w:rFonts w:ascii="Tahoma" w:hAnsi="Tahoma" w:cs="Times New Roman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205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E3A20"/>
    <w:rPr>
      <w:color w:val="0000FF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F1E42"/>
    <w:rPr>
      <w:rFonts w:ascii="Verdana" w:hAnsi="Verdana" w:cs="Arial"/>
      <w:sz w:val="18"/>
      <w:szCs w:val="18"/>
      <w:lang w:val="nl-NL" w:eastAsia="nl-NL"/>
    </w:rPr>
  </w:style>
  <w:style w:type="character" w:customStyle="1" w:styleId="lidnr">
    <w:name w:val="lidnr"/>
    <w:basedOn w:val="Standaardalinea-lettertype"/>
    <w:rsid w:val="00A31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4CBD"/>
    <w:pPr>
      <w:keepNext/>
      <w:keepLines/>
      <w:tabs>
        <w:tab w:val="left" w:pos="1400"/>
      </w:tabs>
      <w:ind w:left="1134"/>
    </w:pPr>
    <w:rPr>
      <w:rFonts w:ascii="Verdana" w:hAnsi="Verdana" w:cs="Arial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D24E9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24E9C"/>
  </w:style>
  <w:style w:type="paragraph" w:styleId="Koptekst">
    <w:name w:val="header"/>
    <w:basedOn w:val="Standaard"/>
    <w:rsid w:val="00D24E9C"/>
    <w:pPr>
      <w:tabs>
        <w:tab w:val="center" w:pos="4536"/>
        <w:tab w:val="right" w:pos="9072"/>
      </w:tabs>
    </w:pPr>
  </w:style>
  <w:style w:type="character" w:styleId="Verwijzingopmerking">
    <w:name w:val="annotation reference"/>
    <w:uiPriority w:val="99"/>
    <w:semiHidden/>
    <w:unhideWhenUsed/>
    <w:rsid w:val="000205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20558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2055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0558"/>
    <w:rPr>
      <w:rFonts w:ascii="Times New Roman" w:hAnsi="Times New Roman" w:cs="Times New Roman"/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20558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558"/>
    <w:rPr>
      <w:rFonts w:ascii="Tahoma" w:hAnsi="Tahoma" w:cs="Times New Roman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205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E3A20"/>
    <w:rPr>
      <w:color w:val="0000FF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F1E42"/>
    <w:rPr>
      <w:rFonts w:ascii="Verdana" w:hAnsi="Verdana" w:cs="Arial"/>
      <w:sz w:val="18"/>
      <w:szCs w:val="18"/>
      <w:lang w:val="nl-NL" w:eastAsia="nl-NL"/>
    </w:rPr>
  </w:style>
  <w:style w:type="character" w:customStyle="1" w:styleId="lidnr">
    <w:name w:val="lidnr"/>
    <w:basedOn w:val="Standaardalinea-lettertype"/>
    <w:rsid w:val="00A3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AED2B4EAA3744926A1A3A9B358219" ma:contentTypeVersion="0" ma:contentTypeDescription="Een nieuw document maken." ma:contentTypeScope="" ma:versionID="5db99ebcb729e7f8b467eca45fb9fe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8B3E5-7556-45F4-AE72-A0A5F1D38E84}"/>
</file>

<file path=customXml/itemProps2.xml><?xml version="1.0" encoding="utf-8"?>
<ds:datastoreItem xmlns:ds="http://schemas.openxmlformats.org/officeDocument/2006/customXml" ds:itemID="{CF3B717D-B6D7-410E-83E9-508D4F53BD77}"/>
</file>

<file path=customXml/itemProps3.xml><?xml version="1.0" encoding="utf-8"?>
<ds:datastoreItem xmlns:ds="http://schemas.openxmlformats.org/officeDocument/2006/customXml" ds:itemID="{D2FC7E61-6D4A-4014-85ED-EEBAA5DA941B}"/>
</file>

<file path=docProps/app.xml><?xml version="1.0" encoding="utf-8"?>
<Properties xmlns="http://schemas.openxmlformats.org/officeDocument/2006/extended-properties" xmlns:vt="http://schemas.openxmlformats.org/officeDocument/2006/docPropsVTypes">
  <Template>B240AA26.dotm</Template>
  <TotalTime>0</TotalTime>
  <Pages>3</Pages>
  <Words>413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Samenvoeging van de gemeenten Alphen aan den Rijn, Boskoop en Rijnwoude</vt:lpstr>
    </vt:vector>
  </TitlesOfParts>
  <Company>Min. van BZK</Company>
  <LinksUpToDate>false</LinksUpToDate>
  <CharactersWithSpaces>2683</CharactersWithSpaces>
  <SharedDoc>false</SharedDoc>
  <HLinks>
    <vt:vector size="30" baseType="variant">
      <vt:variant>
        <vt:i4>6357042</vt:i4>
      </vt:variant>
      <vt:variant>
        <vt:i4>12</vt:i4>
      </vt:variant>
      <vt:variant>
        <vt:i4>0</vt:i4>
      </vt:variant>
      <vt:variant>
        <vt:i4>5</vt:i4>
      </vt:variant>
      <vt:variant>
        <vt:lpwstr>http://wetten.overheid.nl/BWBR0005697/Bijlage2/</vt:lpwstr>
      </vt:variant>
      <vt:variant>
        <vt:lpwstr/>
      </vt:variant>
      <vt:variant>
        <vt:i4>7405619</vt:i4>
      </vt:variant>
      <vt:variant>
        <vt:i4>9</vt:i4>
      </vt:variant>
      <vt:variant>
        <vt:i4>0</vt:i4>
      </vt:variant>
      <vt:variant>
        <vt:i4>5</vt:i4>
      </vt:variant>
      <vt:variant>
        <vt:lpwstr>http://wetten.overheid.nl/BWBR0027466/Bijlage/</vt:lpwstr>
      </vt:variant>
      <vt:variant>
        <vt:lpwstr/>
      </vt:variant>
      <vt:variant>
        <vt:i4>6160415</vt:i4>
      </vt:variant>
      <vt:variant>
        <vt:i4>6</vt:i4>
      </vt:variant>
      <vt:variant>
        <vt:i4>0</vt:i4>
      </vt:variant>
      <vt:variant>
        <vt:i4>5</vt:i4>
      </vt:variant>
      <vt:variant>
        <vt:lpwstr>http://wetten.overheid.nl/BWBR0002080/2/Artikel8/</vt:lpwstr>
      </vt:variant>
      <vt:variant>
        <vt:lpwstr/>
      </vt:variant>
      <vt:variant>
        <vt:i4>393300</vt:i4>
      </vt:variant>
      <vt:variant>
        <vt:i4>3</vt:i4>
      </vt:variant>
      <vt:variant>
        <vt:i4>0</vt:i4>
      </vt:variant>
      <vt:variant>
        <vt:i4>5</vt:i4>
      </vt:variant>
      <vt:variant>
        <vt:lpwstr>https://zoek.officielebekendmakingen.nl/dossier/33889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https://zoek.officielebekendmakingen.nl/stb-2014-189.html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Samenvoeging van de gemeenten Alphen aan den Rijn, Boskoop en Rijnwoude</dc:title>
  <dc:creator>laan</dc:creator>
  <cp:lastModifiedBy>Hans Bouwmeester</cp:lastModifiedBy>
  <cp:revision>2</cp:revision>
  <cp:lastPrinted>2016-08-05T14:09:00Z</cp:lastPrinted>
  <dcterms:created xsi:type="dcterms:W3CDTF">2016-10-26T13:06:00Z</dcterms:created>
  <dcterms:modified xsi:type="dcterms:W3CDTF">2016-10-26T13:06:00Z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0x010100367AED2B4EAA3744926A1A3A9B358219</vt:lpwstr>
  </property>
</Properties>
</file>