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AE1B58" w:rsidTr="004A3383">
        <w:tc>
          <w:tcPr>
            <w:tcW w:w="6733" w:type="dxa"/>
            <w:gridSpan w:val="2"/>
            <w:tcBorders>
              <w:top w:val="nil"/>
              <w:left w:val="nil"/>
              <w:bottom w:val="nil"/>
              <w:right w:val="nil"/>
            </w:tcBorders>
            <w:vAlign w:val="center"/>
          </w:tcPr>
          <w:p w:rsidR="00AE1B58" w:rsidP="004A3383" w:rsidRDefault="00AE1B58">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sidR="004A22F3">
              <w:rPr>
                <w:rFonts w:ascii="Times New Roman" w:hAnsi="Times New Roman"/>
                <w:spacing w:val="40"/>
                <w:sz w:val="22"/>
              </w:rPr>
              <w:t>AMER D</w:t>
            </w:r>
            <w:r>
              <w:rPr>
                <w:rFonts w:ascii="Times New Roman" w:hAnsi="Times New Roman"/>
                <w:spacing w:val="40"/>
                <w:sz w:val="22"/>
              </w:rPr>
              <w:t>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AE1B58" w:rsidP="004A3383" w:rsidRDefault="00AE1B58">
            <w:pPr>
              <w:pStyle w:val="Amendement"/>
              <w:jc w:val="right"/>
              <w:rPr>
                <w:rFonts w:ascii="Times New Roman" w:hAnsi="Times New Roman"/>
                <w:spacing w:val="40"/>
                <w:sz w:val="22"/>
              </w:rPr>
            </w:pPr>
            <w:r>
              <w:rPr>
                <w:rFonts w:ascii="Times New Roman" w:hAnsi="Times New Roman"/>
                <w:sz w:val="88"/>
              </w:rPr>
              <w:t>2</w:t>
            </w:r>
          </w:p>
        </w:tc>
      </w:tr>
      <w:tr w:rsidR="00AE1B58" w:rsidTr="004A3383">
        <w:trPr>
          <w:cantSplit/>
        </w:trPr>
        <w:tc>
          <w:tcPr>
            <w:tcW w:w="11060" w:type="dxa"/>
            <w:gridSpan w:val="3"/>
            <w:tcBorders>
              <w:top w:val="single" w:color="auto" w:sz="4" w:space="0"/>
              <w:left w:val="nil"/>
              <w:bottom w:val="nil"/>
              <w:right w:val="nil"/>
            </w:tcBorders>
          </w:tcPr>
          <w:p w:rsidRPr="00690064" w:rsidR="00AE1B58" w:rsidP="0042207F" w:rsidRDefault="004D1179">
            <w:r>
              <w:t>Vergaderjaar 202</w:t>
            </w:r>
            <w:r w:rsidR="0042207F">
              <w:t>2</w:t>
            </w:r>
            <w:r w:rsidRPr="00690064" w:rsidR="00690064">
              <w:t>-20</w:t>
            </w:r>
            <w:r w:rsidR="00D330B8">
              <w:t>2</w:t>
            </w:r>
            <w:r w:rsidR="0042207F">
              <w:t>3</w:t>
            </w:r>
          </w:p>
        </w:tc>
      </w:tr>
      <w:tr w:rsidR="00AE1B58" w:rsidTr="004A3383">
        <w:trPr>
          <w:cantSplit/>
        </w:trPr>
        <w:tc>
          <w:tcPr>
            <w:tcW w:w="11060" w:type="dxa"/>
            <w:gridSpan w:val="3"/>
            <w:tcBorders>
              <w:top w:val="nil"/>
              <w:left w:val="nil"/>
              <w:bottom w:val="nil"/>
              <w:right w:val="nil"/>
            </w:tcBorders>
          </w:tcPr>
          <w:p w:rsidR="00AE1B58" w:rsidP="004A3383" w:rsidRDefault="00AE1B58"/>
        </w:tc>
      </w:tr>
      <w:tr w:rsidR="00AE1B58" w:rsidTr="004A3383">
        <w:trPr>
          <w:cantSplit/>
        </w:trPr>
        <w:tc>
          <w:tcPr>
            <w:tcW w:w="11060" w:type="dxa"/>
            <w:gridSpan w:val="3"/>
            <w:tcBorders>
              <w:top w:val="nil"/>
              <w:left w:val="nil"/>
              <w:bottom w:val="single" w:color="auto" w:sz="4" w:space="0"/>
              <w:right w:val="nil"/>
            </w:tcBorders>
          </w:tcPr>
          <w:p w:rsidR="00AE1B58" w:rsidP="004A3383" w:rsidRDefault="00AE1B58"/>
        </w:tc>
      </w:tr>
      <w:tr w:rsidR="00AE1B58" w:rsidTr="004A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tc>
        <w:tc>
          <w:tcPr>
            <w:tcW w:w="7729" w:type="dxa"/>
            <w:gridSpan w:val="2"/>
          </w:tcPr>
          <w:p w:rsidR="00AE1B58" w:rsidP="004A3383" w:rsidRDefault="00AE1B58">
            <w:pPr>
              <w:tabs>
                <w:tab w:val="left" w:pos="-1440"/>
                <w:tab w:val="left" w:pos="-720"/>
                <w:tab w:val="left" w:pos="3600"/>
              </w:tabs>
              <w:suppressAutoHyphens/>
              <w:rPr>
                <w:b/>
              </w:rPr>
            </w:pPr>
          </w:p>
        </w:tc>
      </w:tr>
      <w:tr w:rsidR="00AE1B58" w:rsidTr="004A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AA0789" w:rsidRDefault="00AA0789">
            <w:pPr>
              <w:rPr>
                <w:b/>
              </w:rPr>
            </w:pPr>
            <w:r>
              <w:rPr>
                <w:b/>
              </w:rPr>
              <w:t>36 321 (R2181)</w:t>
            </w:r>
          </w:p>
        </w:tc>
        <w:tc>
          <w:tcPr>
            <w:tcW w:w="7729" w:type="dxa"/>
            <w:gridSpan w:val="2"/>
          </w:tcPr>
          <w:p w:rsidRPr="00AA0789" w:rsidR="00AE1B58" w:rsidP="00AA0789" w:rsidRDefault="00AA0789">
            <w:pPr>
              <w:rPr>
                <w:b/>
                <w:szCs w:val="24"/>
              </w:rPr>
            </w:pPr>
            <w:r w:rsidRPr="00AA0789">
              <w:rPr>
                <w:b/>
                <w:szCs w:val="24"/>
              </w:rPr>
              <w:t>Goedkeuring van het op 18 november 2015 tot stand gekomen Verdrag tussen het Koninkrijk der Nederlanden, ten behoeve van Curaçao, en de Republiek Malta tot het vermijden van dubbele belasting en het voorkomen van het ontgaan van belasting met betrekking tot belastingen naar het inkomen; Valletta, 18 november 2015 (Trb. 2015, 196 en Trb. 2016, 124)</w:t>
            </w:r>
          </w:p>
        </w:tc>
      </w:tr>
      <w:tr w:rsidR="00AE1B58" w:rsidTr="004A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pPr>
              <w:pStyle w:val="Amendement"/>
              <w:rPr>
                <w:rFonts w:ascii="Times New Roman" w:hAnsi="Times New Roman"/>
              </w:rPr>
            </w:pPr>
          </w:p>
        </w:tc>
        <w:tc>
          <w:tcPr>
            <w:tcW w:w="7729" w:type="dxa"/>
            <w:gridSpan w:val="2"/>
          </w:tcPr>
          <w:p w:rsidR="00AE1B58" w:rsidP="004A3383" w:rsidRDefault="00AE1B58"/>
        </w:tc>
      </w:tr>
      <w:tr w:rsidR="00AE1B58" w:rsidTr="004A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pPr>
              <w:pStyle w:val="Amendement"/>
              <w:rPr>
                <w:rFonts w:ascii="Times New Roman" w:hAnsi="Times New Roman"/>
              </w:rPr>
            </w:pPr>
          </w:p>
        </w:tc>
        <w:tc>
          <w:tcPr>
            <w:tcW w:w="7729" w:type="dxa"/>
            <w:gridSpan w:val="2"/>
          </w:tcPr>
          <w:p w:rsidR="00AE1B58" w:rsidP="004A3383" w:rsidRDefault="00AE1B58">
            <w:bookmarkStart w:name="_GoBack" w:id="0"/>
            <w:bookmarkEnd w:id="0"/>
          </w:p>
        </w:tc>
      </w:tr>
      <w:tr w:rsidR="00AE1B58" w:rsidTr="004A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pPr>
              <w:rPr>
                <w:b/>
              </w:rPr>
            </w:pPr>
            <w:r>
              <w:rPr>
                <w:b/>
              </w:rPr>
              <w:t>Nr. 1</w:t>
            </w:r>
          </w:p>
        </w:tc>
        <w:tc>
          <w:tcPr>
            <w:tcW w:w="7729" w:type="dxa"/>
            <w:gridSpan w:val="2"/>
          </w:tcPr>
          <w:p w:rsidR="00AE1B58" w:rsidP="004A3383" w:rsidRDefault="00AE1B58">
            <w:pPr>
              <w:rPr>
                <w:b/>
              </w:rPr>
            </w:pPr>
            <w:r>
              <w:rPr>
                <w:b/>
              </w:rPr>
              <w:t>KONINKLIJKE BOODSCHAP</w:t>
            </w:r>
          </w:p>
        </w:tc>
      </w:tr>
      <w:tr w:rsidR="00AE1B58" w:rsidTr="004A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pPr>
              <w:pStyle w:val="Amendement"/>
              <w:rPr>
                <w:rFonts w:ascii="Times New Roman" w:hAnsi="Times New Roman"/>
              </w:rPr>
            </w:pPr>
          </w:p>
        </w:tc>
        <w:tc>
          <w:tcPr>
            <w:tcW w:w="7729" w:type="dxa"/>
            <w:gridSpan w:val="2"/>
          </w:tcPr>
          <w:p w:rsidR="00AE1B58" w:rsidP="004A3383" w:rsidRDefault="00AE1B58"/>
        </w:tc>
      </w:tr>
      <w:tr w:rsidR="00AE1B58" w:rsidTr="004A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pPr>
              <w:pStyle w:val="Amendement"/>
              <w:rPr>
                <w:rFonts w:ascii="Times New Roman" w:hAnsi="Times New Roman"/>
              </w:rPr>
            </w:pPr>
          </w:p>
        </w:tc>
        <w:tc>
          <w:tcPr>
            <w:tcW w:w="7729" w:type="dxa"/>
            <w:gridSpan w:val="2"/>
          </w:tcPr>
          <w:p w:rsidR="00AE1B58" w:rsidP="004A3383" w:rsidRDefault="00AE1B58">
            <w:r>
              <w:t>Aan de Tweede Kamer der Staten-Generaal</w:t>
            </w:r>
          </w:p>
          <w:p w:rsidR="00AE1B58" w:rsidP="004A3383" w:rsidRDefault="00AE1B58">
            <w:r>
              <w:t>Aan de Staten van Aruba</w:t>
            </w:r>
          </w:p>
          <w:p w:rsidR="00AE1B58" w:rsidP="004A3383" w:rsidRDefault="00AE1B58">
            <w:r>
              <w:t>Aan de Staten van Curaçao</w:t>
            </w:r>
          </w:p>
          <w:p w:rsidR="00AE1B58" w:rsidP="004A3383" w:rsidRDefault="00AE1B58">
            <w:r>
              <w:t>Aan de Staten van Sint Maarten</w:t>
            </w:r>
          </w:p>
        </w:tc>
      </w:tr>
      <w:tr w:rsidR="00AE1B58" w:rsidTr="004A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pPr>
              <w:pStyle w:val="Amendement"/>
              <w:rPr>
                <w:rFonts w:ascii="Times New Roman" w:hAnsi="Times New Roman"/>
              </w:rPr>
            </w:pPr>
          </w:p>
        </w:tc>
        <w:tc>
          <w:tcPr>
            <w:tcW w:w="7729" w:type="dxa"/>
            <w:gridSpan w:val="2"/>
          </w:tcPr>
          <w:p w:rsidR="00AE1B58" w:rsidP="004A3383" w:rsidRDefault="00AE1B58">
            <w:pPr>
              <w:rPr>
                <w:b/>
              </w:rPr>
            </w:pPr>
          </w:p>
        </w:tc>
      </w:tr>
      <w:tr w:rsidR="00AE1B58" w:rsidTr="004A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pPr>
              <w:pStyle w:val="Amendement"/>
              <w:rPr>
                <w:rFonts w:ascii="Times New Roman" w:hAnsi="Times New Roman"/>
              </w:rPr>
            </w:pPr>
          </w:p>
        </w:tc>
        <w:tc>
          <w:tcPr>
            <w:tcW w:w="7729" w:type="dxa"/>
            <w:gridSpan w:val="2"/>
          </w:tcPr>
          <w:p w:rsidR="00AE1B58" w:rsidP="004A3383" w:rsidRDefault="00AE1B58">
            <w:pPr>
              <w:rPr>
                <w:b/>
              </w:rPr>
            </w:pPr>
          </w:p>
        </w:tc>
      </w:tr>
      <w:tr w:rsidR="00AE1B58" w:rsidTr="004A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tc>
        <w:tc>
          <w:tcPr>
            <w:tcW w:w="7729" w:type="dxa"/>
            <w:gridSpan w:val="2"/>
          </w:tcPr>
          <w:p w:rsidRPr="00AA0789" w:rsidR="00AE1B58" w:rsidP="007B79B3" w:rsidRDefault="00AE1B58">
            <w:pPr>
              <w:ind w:firstLine="355"/>
            </w:pPr>
            <w:r w:rsidRPr="00AA0789">
              <w:t xml:space="preserve">Wij bieden U hiernevens ter overweging aan een voorstel van rijkswet houdende </w:t>
            </w:r>
            <w:r w:rsidR="00AA0789">
              <w:rPr>
                <w:szCs w:val="24"/>
              </w:rPr>
              <w:t>g</w:t>
            </w:r>
            <w:r w:rsidRPr="00AA0789" w:rsidR="00AA0789">
              <w:rPr>
                <w:szCs w:val="24"/>
              </w:rPr>
              <w:t>oedkeuring van het op 18 november 2015 tot stand gekomen Verdrag tussen het Koninkrijk der Nederlanden, ten behoeve van Curaçao, en de Republiek Malta tot het vermijden van dubbele belasting en het voorkomen van het ontgaan van belasting met betrekking tot belastingen naar het inkomen; Valletta, 18 november 2015 (Trb. 2015, 196 en Trb. 2016, 124)</w:t>
            </w:r>
          </w:p>
        </w:tc>
      </w:tr>
      <w:tr w:rsidR="00AE1B58" w:rsidTr="004A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pPr>
              <w:pStyle w:val="Amendement"/>
              <w:rPr>
                <w:rFonts w:ascii="Times New Roman" w:hAnsi="Times New Roman"/>
              </w:rPr>
            </w:pPr>
          </w:p>
        </w:tc>
        <w:tc>
          <w:tcPr>
            <w:tcW w:w="7729" w:type="dxa"/>
            <w:gridSpan w:val="2"/>
          </w:tcPr>
          <w:p w:rsidR="00AE1B58" w:rsidP="004A3383" w:rsidRDefault="00AE1B58">
            <w:pPr>
              <w:rPr>
                <w:b/>
              </w:rPr>
            </w:pPr>
          </w:p>
        </w:tc>
      </w:tr>
      <w:tr w:rsidR="00AE1B58" w:rsidTr="004A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pPr>
              <w:pStyle w:val="Amendement"/>
              <w:rPr>
                <w:rFonts w:ascii="Times New Roman" w:hAnsi="Times New Roman"/>
              </w:rPr>
            </w:pPr>
          </w:p>
        </w:tc>
        <w:tc>
          <w:tcPr>
            <w:tcW w:w="7729" w:type="dxa"/>
            <w:gridSpan w:val="2"/>
          </w:tcPr>
          <w:p w:rsidR="00AE1B58" w:rsidP="007B79B3" w:rsidRDefault="00AE1B58">
            <w:pPr>
              <w:ind w:firstLine="355"/>
            </w:pPr>
            <w:r>
              <w:t>De memorie van toelichting, die het wetsvoorstel vergezelt, bevat de gronden waarop het rust.</w:t>
            </w:r>
          </w:p>
        </w:tc>
      </w:tr>
      <w:tr w:rsidR="00AE1B58" w:rsidTr="004A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pPr>
              <w:pStyle w:val="Amendement"/>
              <w:rPr>
                <w:rFonts w:ascii="Times New Roman" w:hAnsi="Times New Roman"/>
              </w:rPr>
            </w:pPr>
          </w:p>
        </w:tc>
        <w:tc>
          <w:tcPr>
            <w:tcW w:w="7729" w:type="dxa"/>
            <w:gridSpan w:val="2"/>
          </w:tcPr>
          <w:p w:rsidR="00AE1B58" w:rsidP="004A3383" w:rsidRDefault="00AE1B58">
            <w:pPr>
              <w:rPr>
                <w:b/>
              </w:rPr>
            </w:pPr>
          </w:p>
        </w:tc>
      </w:tr>
      <w:tr w:rsidR="00AE1B58" w:rsidTr="004A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pPr>
              <w:pStyle w:val="Amendement"/>
              <w:rPr>
                <w:rFonts w:ascii="Times New Roman" w:hAnsi="Times New Roman"/>
              </w:rPr>
            </w:pPr>
          </w:p>
        </w:tc>
        <w:tc>
          <w:tcPr>
            <w:tcW w:w="7729" w:type="dxa"/>
            <w:gridSpan w:val="2"/>
          </w:tcPr>
          <w:p w:rsidR="00AE1B58" w:rsidP="007B79B3" w:rsidRDefault="00AE1B58">
            <w:pPr>
              <w:ind w:firstLine="355"/>
            </w:pPr>
            <w:r>
              <w:t>En hiermede bevelen Wij U in Godes heilige bescherming.</w:t>
            </w:r>
          </w:p>
        </w:tc>
      </w:tr>
      <w:tr w:rsidR="00AE1B58" w:rsidTr="004A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pPr>
              <w:pStyle w:val="Amendement"/>
              <w:rPr>
                <w:rFonts w:ascii="Times New Roman" w:hAnsi="Times New Roman"/>
              </w:rPr>
            </w:pPr>
          </w:p>
        </w:tc>
        <w:tc>
          <w:tcPr>
            <w:tcW w:w="7729" w:type="dxa"/>
            <w:gridSpan w:val="2"/>
          </w:tcPr>
          <w:p w:rsidR="00AE1B58" w:rsidP="004A3383" w:rsidRDefault="00AE1B58">
            <w:pPr>
              <w:rPr>
                <w:b/>
              </w:rPr>
            </w:pPr>
          </w:p>
        </w:tc>
      </w:tr>
      <w:tr w:rsidR="00AE1B58" w:rsidTr="004A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pPr>
              <w:pStyle w:val="Amendement"/>
              <w:rPr>
                <w:rFonts w:ascii="Times New Roman" w:hAnsi="Times New Roman"/>
              </w:rPr>
            </w:pPr>
          </w:p>
        </w:tc>
        <w:tc>
          <w:tcPr>
            <w:tcW w:w="7729" w:type="dxa"/>
            <w:gridSpan w:val="2"/>
          </w:tcPr>
          <w:p w:rsidR="00AE1B58" w:rsidP="00AA0789" w:rsidRDefault="00B2764F">
            <w:pPr>
              <w:tabs>
                <w:tab w:val="right" w:pos="7442"/>
              </w:tabs>
            </w:pPr>
            <w:r>
              <w:rPr>
                <w:rFonts w:cs="Arial"/>
              </w:rPr>
              <w:t>’s-Gravenhage</w:t>
            </w:r>
            <w:r w:rsidR="00AE1B58">
              <w:t xml:space="preserve">, </w:t>
            </w:r>
            <w:r w:rsidR="00AA0789">
              <w:t>15 maart 2023</w:t>
            </w:r>
            <w:r w:rsidR="00AE1B58">
              <w:tab/>
            </w:r>
            <w:r w:rsidR="00CF3E3B">
              <w:t>Willem-Alexander</w:t>
            </w:r>
          </w:p>
        </w:tc>
      </w:tr>
    </w:tbl>
    <w:p w:rsidRPr="00AE1B58" w:rsidR="00D42C03" w:rsidP="00AE1B58" w:rsidRDefault="00D42C03"/>
    <w:sectPr w:rsidRPr="00AE1B58" w:rsidR="00D42C03">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789" w:rsidRDefault="00AA0789">
      <w:pPr>
        <w:spacing w:line="20" w:lineRule="exact"/>
      </w:pPr>
    </w:p>
  </w:endnote>
  <w:endnote w:type="continuationSeparator" w:id="0">
    <w:p w:rsidR="00AA0789" w:rsidRDefault="00AA0789">
      <w:pPr>
        <w:pStyle w:val="Amendement"/>
      </w:pPr>
      <w:r>
        <w:rPr>
          <w:b w:val="0"/>
        </w:rPr>
        <w:t xml:space="preserve"> </w:t>
      </w:r>
    </w:p>
  </w:endnote>
  <w:endnote w:type="continuationNotice" w:id="1">
    <w:p w:rsidR="00AA0789" w:rsidRDefault="00AA07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789" w:rsidRDefault="00AA0789">
      <w:pPr>
        <w:pStyle w:val="Amendement"/>
      </w:pPr>
      <w:r>
        <w:rPr>
          <w:b w:val="0"/>
        </w:rPr>
        <w:separator/>
      </w:r>
    </w:p>
  </w:footnote>
  <w:footnote w:type="continuationSeparator" w:id="0">
    <w:p w:rsidR="00AA0789" w:rsidRDefault="00AA0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1109"/>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89"/>
    <w:rsid w:val="00051454"/>
    <w:rsid w:val="00134298"/>
    <w:rsid w:val="0015191B"/>
    <w:rsid w:val="0018569F"/>
    <w:rsid w:val="001D2F8C"/>
    <w:rsid w:val="0021179B"/>
    <w:rsid w:val="0024186D"/>
    <w:rsid w:val="00255B61"/>
    <w:rsid w:val="00297497"/>
    <w:rsid w:val="002B54EE"/>
    <w:rsid w:val="002F2B39"/>
    <w:rsid w:val="003C4EF0"/>
    <w:rsid w:val="0042207F"/>
    <w:rsid w:val="00467E1D"/>
    <w:rsid w:val="00487F70"/>
    <w:rsid w:val="004A22F3"/>
    <w:rsid w:val="004A3383"/>
    <w:rsid w:val="004D1179"/>
    <w:rsid w:val="004D78A4"/>
    <w:rsid w:val="0050738E"/>
    <w:rsid w:val="00516050"/>
    <w:rsid w:val="00534B94"/>
    <w:rsid w:val="00690064"/>
    <w:rsid w:val="006A0172"/>
    <w:rsid w:val="006B740B"/>
    <w:rsid w:val="007336C7"/>
    <w:rsid w:val="007B79B3"/>
    <w:rsid w:val="008F5902"/>
    <w:rsid w:val="009B1754"/>
    <w:rsid w:val="009F7849"/>
    <w:rsid w:val="00A50605"/>
    <w:rsid w:val="00AA0789"/>
    <w:rsid w:val="00AA2714"/>
    <w:rsid w:val="00AC0C71"/>
    <w:rsid w:val="00AE1B58"/>
    <w:rsid w:val="00B2764F"/>
    <w:rsid w:val="00B84DCE"/>
    <w:rsid w:val="00BB2DFA"/>
    <w:rsid w:val="00BC60A3"/>
    <w:rsid w:val="00BE6245"/>
    <w:rsid w:val="00BF13B2"/>
    <w:rsid w:val="00CC3126"/>
    <w:rsid w:val="00CF3E3B"/>
    <w:rsid w:val="00D330B8"/>
    <w:rsid w:val="00D37FFD"/>
    <w:rsid w:val="00D42C03"/>
    <w:rsid w:val="00D94417"/>
    <w:rsid w:val="00DE5BA7"/>
    <w:rsid w:val="00E46691"/>
    <w:rsid w:val="00E67A60"/>
    <w:rsid w:val="00ED1B3A"/>
    <w:rsid w:val="00F12669"/>
    <w:rsid w:val="00F600F8"/>
    <w:rsid w:val="00F658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1F919"/>
  <w15:docId w15:val="{9C17B332-8AF6-4D4A-A26B-3AEF23D1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kb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1054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kbr</vt:lpstr>
    </vt:vector>
  </ap:TitlesOfParts>
  <ap:LinksUpToDate>false</ap:LinksUpToDate>
  <ap:CharactersWithSpaces>1240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1999-09-20T11:54:00.0000000Z</lastPrinted>
  <dcterms:created xsi:type="dcterms:W3CDTF">2023-03-16T12:59:00.0000000Z</dcterms:created>
  <dcterms:modified xsi:type="dcterms:W3CDTF">2023-03-16T13:01:00.0000000Z</dcterms:modified>
  <dc:description>------------------------</dc:description>
  <dc:subject/>
  <keywords/>
  <version/>
  <category/>
</coreProperties>
</file>