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AE1B58" w:rsidTr="004A3383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B58" w:rsidRDefault="00AE1B58" w:rsidP="004A3383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4A22F3">
              <w:rPr>
                <w:rFonts w:ascii="Times New Roman" w:hAnsi="Times New Roman"/>
                <w:spacing w:val="40"/>
                <w:sz w:val="22"/>
              </w:rPr>
              <w:t>AMER D</w:t>
            </w:r>
            <w:r>
              <w:rPr>
                <w:rFonts w:ascii="Times New Roman" w:hAnsi="Times New Roman"/>
                <w:spacing w:val="40"/>
                <w:sz w:val="22"/>
              </w:rPr>
              <w:t>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AE1B58" w:rsidRDefault="00AE1B58" w:rsidP="004A3383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AE1B58" w:rsidTr="004A3383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1B58" w:rsidRPr="00690064" w:rsidRDefault="00690064" w:rsidP="002B54EE">
            <w:r w:rsidRPr="00690064">
              <w:t>Vergaderjaar 201</w:t>
            </w:r>
            <w:r w:rsidR="002B54EE">
              <w:t>4</w:t>
            </w:r>
            <w:r w:rsidRPr="00690064">
              <w:t>-201</w:t>
            </w:r>
            <w:r w:rsidR="002B54EE">
              <w:t>5</w:t>
            </w:r>
          </w:p>
        </w:tc>
      </w:tr>
      <w:tr w:rsidR="00AE1B58" w:rsidTr="004A3383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1B58" w:rsidRDefault="00AE1B58" w:rsidP="004A3383"/>
        </w:tc>
      </w:tr>
      <w:tr w:rsidR="00AE1B58" w:rsidTr="004A3383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B58" w:rsidRDefault="00AE1B58" w:rsidP="004A3383"/>
        </w:tc>
      </w:tr>
      <w:tr w:rsidR="00AE1B58" w:rsidTr="004A3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AE1B58" w:rsidRDefault="00AE1B58" w:rsidP="004A3383"/>
        </w:tc>
        <w:tc>
          <w:tcPr>
            <w:tcW w:w="7729" w:type="dxa"/>
            <w:gridSpan w:val="2"/>
          </w:tcPr>
          <w:p w:rsidR="00AE1B58" w:rsidRDefault="00AE1B58" w:rsidP="004A3383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AE1B58" w:rsidTr="004A3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AE1B58" w:rsidRDefault="00651ACC" w:rsidP="00516050">
            <w:pPr>
              <w:rPr>
                <w:b/>
              </w:rPr>
            </w:pPr>
            <w:r>
              <w:rPr>
                <w:b/>
              </w:rPr>
              <w:t>34 038 (R2039)</w:t>
            </w:r>
          </w:p>
        </w:tc>
        <w:tc>
          <w:tcPr>
            <w:tcW w:w="7729" w:type="dxa"/>
            <w:gridSpan w:val="2"/>
          </w:tcPr>
          <w:p w:rsidR="00AE1B58" w:rsidRPr="00651ACC" w:rsidRDefault="00651ACC" w:rsidP="00651ACC">
            <w:pPr>
              <w:rPr>
                <w:b/>
              </w:rPr>
            </w:pPr>
            <w:r w:rsidRPr="00651ACC">
              <w:rPr>
                <w:b/>
              </w:rPr>
              <w:t xml:space="preserve">Goedkeuring van het op 11 mei 2011 te </w:t>
            </w:r>
            <w:proofErr w:type="spellStart"/>
            <w:r w:rsidRPr="00651ACC">
              <w:rPr>
                <w:b/>
              </w:rPr>
              <w:t>Istanboel</w:t>
            </w:r>
            <w:proofErr w:type="spellEnd"/>
            <w:r w:rsidRPr="00651ACC">
              <w:rPr>
                <w:b/>
              </w:rPr>
              <w:t xml:space="preserve"> tot stand gekomen Verdrag van de Raad van Europa inzake het voorkomen en bestrijden van geweld tegen vrouwen en huiselijk geweld (</w:t>
            </w:r>
            <w:proofErr w:type="spellStart"/>
            <w:r w:rsidRPr="00651ACC">
              <w:rPr>
                <w:b/>
              </w:rPr>
              <w:t>Trb</w:t>
            </w:r>
            <w:proofErr w:type="spellEnd"/>
            <w:r w:rsidRPr="00651ACC">
              <w:rPr>
                <w:b/>
              </w:rPr>
              <w:t>. 2012, 233)</w:t>
            </w:r>
          </w:p>
        </w:tc>
      </w:tr>
      <w:tr w:rsidR="00AE1B58" w:rsidTr="004A3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AE1B58" w:rsidRDefault="00AE1B58" w:rsidP="004A3383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RDefault="00AE1B58" w:rsidP="004A3383"/>
        </w:tc>
      </w:tr>
      <w:tr w:rsidR="00AE1B58" w:rsidTr="004A3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AE1B58" w:rsidRDefault="00AE1B58" w:rsidP="004A3383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RDefault="00AE1B58" w:rsidP="004A3383"/>
        </w:tc>
      </w:tr>
      <w:tr w:rsidR="00AE1B58" w:rsidTr="004A3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AE1B58" w:rsidRDefault="00AE1B58" w:rsidP="004A3383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AE1B58" w:rsidRDefault="00AE1B58" w:rsidP="004A3383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AE1B58" w:rsidTr="004A3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AE1B58" w:rsidRDefault="00AE1B58" w:rsidP="004A3383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RDefault="00AE1B58" w:rsidP="004A3383"/>
        </w:tc>
      </w:tr>
      <w:tr w:rsidR="00AE1B58" w:rsidTr="004A3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AE1B58" w:rsidRDefault="00AE1B58" w:rsidP="004A3383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RDefault="00AE1B58" w:rsidP="004A3383">
            <w:r>
              <w:t>Aan de Tweede Kamer der Staten-Generaal</w:t>
            </w:r>
          </w:p>
          <w:p w:rsidR="00AE1B58" w:rsidRDefault="00AE1B58" w:rsidP="004A3383">
            <w:r>
              <w:t>Aan de Staten van Aruba</w:t>
            </w:r>
          </w:p>
          <w:p w:rsidR="00AE1B58" w:rsidRDefault="00AE1B58" w:rsidP="004A3383">
            <w:r>
              <w:t>Aan de Staten van Curaçao</w:t>
            </w:r>
          </w:p>
          <w:p w:rsidR="00AE1B58" w:rsidRDefault="00AE1B58" w:rsidP="004A3383">
            <w:r>
              <w:t>Aan de Staten van Sint Maarten</w:t>
            </w:r>
          </w:p>
        </w:tc>
      </w:tr>
      <w:tr w:rsidR="00AE1B58" w:rsidTr="004A3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AE1B58" w:rsidRDefault="00AE1B58" w:rsidP="004A3383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RDefault="00AE1B58" w:rsidP="004A3383">
            <w:pPr>
              <w:rPr>
                <w:b/>
              </w:rPr>
            </w:pPr>
          </w:p>
        </w:tc>
      </w:tr>
      <w:tr w:rsidR="00AE1B58" w:rsidTr="004A3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AE1B58" w:rsidRDefault="00AE1B58" w:rsidP="004A3383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RDefault="00AE1B58" w:rsidP="004A3383">
            <w:pPr>
              <w:rPr>
                <w:b/>
              </w:rPr>
            </w:pPr>
          </w:p>
        </w:tc>
      </w:tr>
      <w:tr w:rsidR="00AE1B58" w:rsidTr="004A3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AE1B58" w:rsidRDefault="00AE1B58" w:rsidP="004A3383"/>
        </w:tc>
        <w:tc>
          <w:tcPr>
            <w:tcW w:w="7729" w:type="dxa"/>
            <w:gridSpan w:val="2"/>
          </w:tcPr>
          <w:p w:rsidR="00AE1B58" w:rsidRDefault="00AE1B58" w:rsidP="007B79B3">
            <w:pPr>
              <w:ind w:firstLine="355"/>
            </w:pPr>
            <w:r>
              <w:t xml:space="preserve">Wij bieden U hiernevens ter overweging aan een voorstel van rijkswet houdende </w:t>
            </w:r>
            <w:r w:rsidR="00651ACC">
              <w:t>g</w:t>
            </w:r>
            <w:r w:rsidR="00651ACC" w:rsidRPr="004307CE">
              <w:t xml:space="preserve">oedkeuring van het op 11 mei 2011 te </w:t>
            </w:r>
            <w:proofErr w:type="spellStart"/>
            <w:r w:rsidR="00651ACC" w:rsidRPr="004307CE">
              <w:t>Istanboel</w:t>
            </w:r>
            <w:proofErr w:type="spellEnd"/>
            <w:r w:rsidR="00651ACC" w:rsidRPr="004307CE">
              <w:t xml:space="preserve"> tot stand gekomen Verdrag van de Raad van Europa inzake het voorkomen en bestrijden van geweld tegen vrouwen en huiselijk geweld (</w:t>
            </w:r>
            <w:proofErr w:type="spellStart"/>
            <w:r w:rsidR="00651ACC" w:rsidRPr="004307CE">
              <w:t>Trb</w:t>
            </w:r>
            <w:proofErr w:type="spellEnd"/>
            <w:r w:rsidR="00651ACC" w:rsidRPr="004307CE">
              <w:t>. 2012, 233)</w:t>
            </w:r>
            <w:r w:rsidR="00651ACC">
              <w:t>.</w:t>
            </w:r>
          </w:p>
        </w:tc>
      </w:tr>
      <w:tr w:rsidR="00AE1B58" w:rsidTr="004A3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AE1B58" w:rsidRDefault="00AE1B58" w:rsidP="004A3383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RDefault="00AE1B58" w:rsidP="004A3383">
            <w:pPr>
              <w:rPr>
                <w:b/>
              </w:rPr>
            </w:pPr>
          </w:p>
        </w:tc>
      </w:tr>
      <w:tr w:rsidR="00AE1B58" w:rsidTr="004A3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AE1B58" w:rsidRDefault="00AE1B58" w:rsidP="004A3383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RDefault="00AE1B58" w:rsidP="007B79B3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AE1B58" w:rsidTr="004A3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AE1B58" w:rsidRDefault="00AE1B58" w:rsidP="004A3383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RDefault="00AE1B58" w:rsidP="004A3383">
            <w:pPr>
              <w:rPr>
                <w:b/>
              </w:rPr>
            </w:pPr>
          </w:p>
        </w:tc>
      </w:tr>
      <w:tr w:rsidR="00AE1B58" w:rsidTr="004A3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AE1B58" w:rsidRDefault="00AE1B58" w:rsidP="004A3383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RDefault="00AE1B58" w:rsidP="007B79B3">
            <w:pPr>
              <w:ind w:firstLine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AE1B58" w:rsidTr="004A3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AE1B58" w:rsidRDefault="00AE1B58" w:rsidP="004A3383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RDefault="00AE1B58" w:rsidP="004A3383">
            <w:pPr>
              <w:rPr>
                <w:b/>
              </w:rPr>
            </w:pPr>
          </w:p>
        </w:tc>
      </w:tr>
      <w:tr w:rsidR="00AE1B58" w:rsidTr="004A3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AE1B58" w:rsidRDefault="00AE1B58" w:rsidP="004A3383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RDefault="00F600F8" w:rsidP="00651ACC">
            <w:pPr>
              <w:tabs>
                <w:tab w:val="right" w:pos="7442"/>
              </w:tabs>
            </w:pPr>
            <w:r>
              <w:t>Wassenaar</w:t>
            </w:r>
            <w:r w:rsidR="00AE1B58">
              <w:t>,</w:t>
            </w:r>
            <w:r w:rsidR="00651ACC">
              <w:t xml:space="preserve"> 23 september 2014</w:t>
            </w:r>
            <w:bookmarkStart w:id="0" w:name="_GoBack"/>
            <w:bookmarkEnd w:id="0"/>
            <w:r w:rsidR="00AE1B58">
              <w:tab/>
            </w:r>
            <w:r w:rsidR="00CF3E3B">
              <w:t>Willem-Alexander</w:t>
            </w:r>
          </w:p>
        </w:tc>
      </w:tr>
    </w:tbl>
    <w:p w:rsidR="00D42C03" w:rsidRPr="00AE1B58" w:rsidRDefault="00D42C03" w:rsidP="00AE1B58"/>
    <w:sectPr w:rsidR="00D42C03" w:rsidRPr="00AE1B58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ACC" w:rsidRDefault="00651ACC">
      <w:pPr>
        <w:spacing w:line="20" w:lineRule="exact"/>
      </w:pPr>
    </w:p>
  </w:endnote>
  <w:endnote w:type="continuationSeparator" w:id="0">
    <w:p w:rsidR="00651ACC" w:rsidRDefault="00651AC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651ACC" w:rsidRDefault="00651AC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ACC" w:rsidRDefault="00651ACC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651ACC" w:rsidRDefault="00651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CC"/>
    <w:rsid w:val="00051454"/>
    <w:rsid w:val="00134298"/>
    <w:rsid w:val="0015191B"/>
    <w:rsid w:val="0018569F"/>
    <w:rsid w:val="0021179B"/>
    <w:rsid w:val="0024186D"/>
    <w:rsid w:val="00255B61"/>
    <w:rsid w:val="00297497"/>
    <w:rsid w:val="002B54EE"/>
    <w:rsid w:val="002F2B39"/>
    <w:rsid w:val="003C4EF0"/>
    <w:rsid w:val="00467E1D"/>
    <w:rsid w:val="00487F70"/>
    <w:rsid w:val="004A22F3"/>
    <w:rsid w:val="004A3383"/>
    <w:rsid w:val="0050738E"/>
    <w:rsid w:val="00516050"/>
    <w:rsid w:val="00534B94"/>
    <w:rsid w:val="00651ACC"/>
    <w:rsid w:val="00690064"/>
    <w:rsid w:val="006A0172"/>
    <w:rsid w:val="006B740B"/>
    <w:rsid w:val="007336C7"/>
    <w:rsid w:val="007B79B3"/>
    <w:rsid w:val="008F5902"/>
    <w:rsid w:val="009B1754"/>
    <w:rsid w:val="009F7849"/>
    <w:rsid w:val="00A50605"/>
    <w:rsid w:val="00AA2714"/>
    <w:rsid w:val="00AE1B58"/>
    <w:rsid w:val="00BB2DFA"/>
    <w:rsid w:val="00BC60A3"/>
    <w:rsid w:val="00BE6245"/>
    <w:rsid w:val="00BF13B2"/>
    <w:rsid w:val="00CC3126"/>
    <w:rsid w:val="00CF3E3B"/>
    <w:rsid w:val="00D37FFD"/>
    <w:rsid w:val="00D42C03"/>
    <w:rsid w:val="00D94417"/>
    <w:rsid w:val="00DE5BA7"/>
    <w:rsid w:val="00E46691"/>
    <w:rsid w:val="00E67A60"/>
    <w:rsid w:val="00F12669"/>
    <w:rsid w:val="00F600F8"/>
    <w:rsid w:val="00F6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51AC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51A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51AC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51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r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0AFE3B9DE8F41A765454B4EFA0CA1" ma:contentTypeVersion="0" ma:contentTypeDescription="Een nieuw document maken." ma:contentTypeScope="" ma:versionID="3a21b7d55c124f3b108c45bb5f7cec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DEC2E1-75EF-4FA4-9D0F-6495A6AB93A5}"/>
</file>

<file path=customXml/itemProps2.xml><?xml version="1.0" encoding="utf-8"?>
<ds:datastoreItem xmlns:ds="http://schemas.openxmlformats.org/officeDocument/2006/customXml" ds:itemID="{3E01E23B-714D-4FF5-BD4B-096B4D82DCAB}"/>
</file>

<file path=customXml/itemProps3.xml><?xml version="1.0" encoding="utf-8"?>
<ds:datastoreItem xmlns:ds="http://schemas.openxmlformats.org/officeDocument/2006/customXml" ds:itemID="{4C190781-027C-4146-B972-F0F2F7CC3B96}"/>
</file>

<file path=docProps/app.xml><?xml version="1.0" encoding="utf-8"?>
<Properties xmlns="http://schemas.openxmlformats.org/officeDocument/2006/extended-properties" xmlns:vt="http://schemas.openxmlformats.org/officeDocument/2006/docPropsVTypes">
  <Template>kbr.dotx</Template>
  <TotalTime>2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Collaris T.</dc:creator>
  <cp:lastModifiedBy>Collaris T.</cp:lastModifiedBy>
  <cp:revision>1</cp:revision>
  <cp:lastPrinted>2014-09-25T11:23:00Z</cp:lastPrinted>
  <dcterms:created xsi:type="dcterms:W3CDTF">2014-09-25T11:22:00Z</dcterms:created>
  <dcterms:modified xsi:type="dcterms:W3CDTF">2014-09-25T11:24:00Z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0x0101004B30AFE3B9DE8F41A765454B4EFA0CA1</vt:lpwstr>
  </property>
</Properties>
</file>