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C7131E" w:rsidRPr="00987522" w:rsidTr="00136FBA">
        <w:tc>
          <w:tcPr>
            <w:tcW w:w="8080" w:type="dxa"/>
          </w:tcPr>
          <w:p w:rsidR="00C7131E" w:rsidRDefault="00C7131E" w:rsidP="00136FBA">
            <w:r>
              <w:t xml:space="preserve">Voorstel van wet </w:t>
            </w:r>
          </w:p>
          <w:p w:rsidR="00C7131E" w:rsidRDefault="00C7131E" w:rsidP="00136FBA">
            <w:r>
              <w:t>houdende g</w:t>
            </w:r>
            <w:r w:rsidRPr="006443E0">
              <w:t xml:space="preserve">oedkeuring van </w:t>
            </w:r>
            <w:r>
              <w:t xml:space="preserve">het voornemen tot </w:t>
            </w:r>
            <w:r w:rsidRPr="006443E0">
              <w:t xml:space="preserve">opzegging van het </w:t>
            </w:r>
            <w:r>
              <w:t>op 14 februari 1972 te Rabat tot stand gekomen Algemeen Verdrag inzake sociale zekerheid tussen het Koninkrijk der Nederlanden en het Koninkrijk Marokko (</w:t>
            </w:r>
            <w:proofErr w:type="spellStart"/>
            <w:r>
              <w:t>Trb</w:t>
            </w:r>
            <w:proofErr w:type="spellEnd"/>
            <w:r>
              <w:t>. 1972, 34), en het op 3 november 1972 te Rabat tot stand gekomen Administratief Akkoord betreffende de wijze van toepassing van het Algemeen Verdrag inzake sociale zekerheid tussen het Koninkrijk der Nederlanden en het Koninkrijk Marokko (</w:t>
            </w:r>
            <w:proofErr w:type="spellStart"/>
            <w:r>
              <w:t>Trb</w:t>
            </w:r>
            <w:proofErr w:type="spellEnd"/>
            <w:r>
              <w:t>. 1973, 130).</w:t>
            </w:r>
          </w:p>
          <w:p w:rsidR="00C7131E" w:rsidRPr="00987522" w:rsidRDefault="00C7131E" w:rsidP="00136FBA"/>
        </w:tc>
      </w:tr>
    </w:tbl>
    <w:p w:rsidR="00C7131E" w:rsidRPr="00987522" w:rsidRDefault="00C7131E" w:rsidP="00C7131E">
      <w:bookmarkStart w:id="0" w:name="iStartpunt"/>
      <w:bookmarkEnd w:id="0"/>
    </w:p>
    <w:p w:rsidR="00C7131E" w:rsidRPr="00987522" w:rsidRDefault="00C7131E" w:rsidP="00C7131E">
      <w:r w:rsidRPr="00987522">
        <w:t>Allen die deze zullen zien of horen lezen, saluut! doen te weten:</w:t>
      </w:r>
    </w:p>
    <w:p w:rsidR="00C7131E" w:rsidRPr="00987522" w:rsidRDefault="00C7131E" w:rsidP="00C7131E"/>
    <w:p w:rsidR="00C7131E" w:rsidRDefault="00C7131E" w:rsidP="00C7131E">
      <w:r>
        <w:t>Alzo Wij in overweging genomen hebben, dat voor het voornemen tot opzegging van het op 14 februari 1972 te Rabat tot stand gekomen Algemeen Verdrag inzake sociale zekerheid tussen het Koninkrijk der Nederlanden en het Koninkrijk Marokko (</w:t>
      </w:r>
      <w:proofErr w:type="spellStart"/>
      <w:r>
        <w:t>Trb</w:t>
      </w:r>
      <w:proofErr w:type="spellEnd"/>
      <w:r>
        <w:t>. 1972, 34), en het op 3 november 1972 te Rabat tot stand gekomen Administratief Akkoord betreffende de wijze van toepassing van het Algemeen Verdrag inzake sociale zekerheid tussen het Koninkrijk der Nederlanden en het Koninkrijk Marokko (</w:t>
      </w:r>
      <w:proofErr w:type="spellStart"/>
      <w:r>
        <w:t>Trb</w:t>
      </w:r>
      <w:proofErr w:type="spellEnd"/>
      <w:r>
        <w:t>. 1973, 130) op grond van artikel 91, eerste lid, van de Grondwet de goedkeuring van de Staten-Generaal behoeft;</w:t>
      </w:r>
    </w:p>
    <w:p w:rsidR="00C7131E" w:rsidRDefault="00C7131E" w:rsidP="00C7131E"/>
    <w:p w:rsidR="00C7131E" w:rsidRDefault="00C7131E" w:rsidP="00C7131E">
      <w:r>
        <w:t>Zo is het dat Wij, de Afdeling advisering van de Raad van State gehoord, en met gemeen overleg der Staten-Generaal, hebben goedgevonden en verstaan, gelijk Wij goedvinden en verstaan bij deze:</w:t>
      </w:r>
    </w:p>
    <w:p w:rsidR="00C7131E" w:rsidRDefault="00C7131E" w:rsidP="00C7131E"/>
    <w:p w:rsidR="00C7131E" w:rsidRDefault="00C7131E" w:rsidP="00C7131E">
      <w:pPr>
        <w:rPr>
          <w:b/>
        </w:rPr>
      </w:pPr>
      <w:r>
        <w:rPr>
          <w:b/>
        </w:rPr>
        <w:t>Artikel 1</w:t>
      </w:r>
    </w:p>
    <w:p w:rsidR="00C7131E" w:rsidRDefault="00C7131E" w:rsidP="00C7131E"/>
    <w:p w:rsidR="00C7131E" w:rsidRDefault="00C7131E" w:rsidP="00C7131E">
      <w:pPr>
        <w:spacing w:line="240" w:lineRule="auto"/>
        <w:rPr>
          <w:rFonts w:ascii="Times New Roman" w:hAnsi="Times New Roman"/>
          <w:sz w:val="24"/>
          <w:szCs w:val="24"/>
        </w:rPr>
      </w:pPr>
      <w:r>
        <w:t>Het voornemen tot opzegging van het op 14 februari 1972 te Rabat tot stand gekomen Algemeen Verdrag inzake sociale zekerheid tussen het Koninkrijk der Nederlanden en het Koninkrijk Marokko (</w:t>
      </w:r>
      <w:proofErr w:type="spellStart"/>
      <w:r>
        <w:t>Trb</w:t>
      </w:r>
      <w:proofErr w:type="spellEnd"/>
      <w:r>
        <w:t>. 1972, 34), en het op 3 november 1972 te Rabat tot stand gekomen Administratief Akkoord betreffende de wijze van toepassing van het Algemeen Verdrag inzake sociale zekerheid tussen het Koninkrijk der Nederlanden en het Koninkrijk Marokko (</w:t>
      </w:r>
      <w:proofErr w:type="spellStart"/>
      <w:r>
        <w:t>Trb</w:t>
      </w:r>
      <w:proofErr w:type="spellEnd"/>
      <w:r>
        <w:t>. 1973, 130), wordt goedgekeurd voor het Europese deel van Nederland.</w:t>
      </w:r>
      <w:r>
        <w:rPr>
          <w:rFonts w:ascii="Times New Roman" w:hAnsi="Times New Roman"/>
          <w:sz w:val="24"/>
          <w:szCs w:val="24"/>
        </w:rPr>
        <w:t xml:space="preserve"> </w:t>
      </w:r>
    </w:p>
    <w:p w:rsidR="00C7131E" w:rsidRDefault="00C7131E" w:rsidP="00C7131E"/>
    <w:p w:rsidR="00C7131E" w:rsidRDefault="00C7131E" w:rsidP="00C7131E"/>
    <w:p w:rsidR="00C7131E" w:rsidRDefault="00C7131E" w:rsidP="00C7131E">
      <w:pPr>
        <w:rPr>
          <w:b/>
        </w:rPr>
      </w:pPr>
      <w:r>
        <w:rPr>
          <w:b/>
        </w:rPr>
        <w:t>Artikel 2</w:t>
      </w:r>
    </w:p>
    <w:p w:rsidR="00C7131E" w:rsidRDefault="00C7131E" w:rsidP="00C7131E"/>
    <w:p w:rsidR="00C7131E" w:rsidRDefault="00C7131E" w:rsidP="00C7131E">
      <w:r>
        <w:t>Deze wet treedt in werking met ingang van de dag na de datum van uitgifte van het Staatsblad, waarin zij wordt geplaatst.</w:t>
      </w:r>
    </w:p>
    <w:p w:rsidR="00C7131E" w:rsidRDefault="00C7131E" w:rsidP="00C7131E"/>
    <w:p w:rsidR="00C7131E" w:rsidRDefault="00C7131E" w:rsidP="00C7131E"/>
    <w:p w:rsidR="00C7131E" w:rsidRDefault="00C7131E" w:rsidP="00C7131E"/>
    <w:p w:rsidR="00C7131E" w:rsidRDefault="00C7131E" w:rsidP="00C7131E">
      <w:r>
        <w:t>Lasten en bevelen dat deze in het Staatsblad zal worden geplaatst en dat alle ministeries, autoriteiten, colleges en ambtenaren die zulks aangaat, aan de nauwkeurige uitvoering de hand zullen houden.</w:t>
      </w:r>
    </w:p>
    <w:p w:rsidR="00C7131E" w:rsidRDefault="00C7131E" w:rsidP="00C7131E"/>
    <w:p w:rsidR="00C7131E" w:rsidRDefault="00C7131E" w:rsidP="00C7131E"/>
    <w:p w:rsidR="00C7131E" w:rsidRDefault="00C7131E" w:rsidP="00C7131E">
      <w:pPr>
        <w:tabs>
          <w:tab w:val="left" w:pos="3686"/>
        </w:tabs>
      </w:pPr>
      <w:r>
        <w:t>De Minister van Sociale Zaken</w:t>
      </w:r>
      <w:r>
        <w:tab/>
      </w:r>
    </w:p>
    <w:p w:rsidR="00C7131E" w:rsidRDefault="00C7131E" w:rsidP="00C7131E">
      <w:pPr>
        <w:tabs>
          <w:tab w:val="left" w:pos="3686"/>
        </w:tabs>
      </w:pPr>
      <w:r>
        <w:t>en Werkgelegenheid,</w:t>
      </w:r>
      <w:r>
        <w:tab/>
      </w: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r>
        <w:t>L.F. Asscher</w:t>
      </w:r>
    </w:p>
    <w:p w:rsidR="00C7131E" w:rsidRDefault="00C7131E" w:rsidP="00C7131E">
      <w:pPr>
        <w:tabs>
          <w:tab w:val="left" w:pos="3686"/>
        </w:tabs>
      </w:pPr>
    </w:p>
    <w:p w:rsidR="00C7131E" w:rsidRDefault="00C7131E" w:rsidP="00C7131E">
      <w:pPr>
        <w:tabs>
          <w:tab w:val="left" w:pos="3686"/>
        </w:tabs>
      </w:pPr>
      <w:r>
        <w:t>De Minister van Buitenlandse Zaken,</w:t>
      </w: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r>
        <w:t>F.C.G.M. Timmermans</w:t>
      </w:r>
    </w:p>
    <w:p w:rsidR="00C7131E" w:rsidRDefault="00C7131E" w:rsidP="00C7131E">
      <w:pPr>
        <w:tabs>
          <w:tab w:val="left" w:pos="3686"/>
        </w:tabs>
      </w:pPr>
    </w:p>
    <w:p w:rsidR="00C7131E" w:rsidRDefault="00C7131E" w:rsidP="00C7131E">
      <w:pPr>
        <w:tabs>
          <w:tab w:val="left" w:pos="3686"/>
        </w:tabs>
      </w:pPr>
      <w:r>
        <w:t>De Minister van Volksgezondheid, Welzijn en Sport,</w:t>
      </w: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r>
        <w:t>E.I. Schippers</w:t>
      </w:r>
    </w:p>
    <w:p w:rsidR="00C7131E" w:rsidRDefault="00C7131E" w:rsidP="00C7131E">
      <w:pPr>
        <w:tabs>
          <w:tab w:val="left" w:pos="3686"/>
        </w:tabs>
      </w:pPr>
    </w:p>
    <w:p w:rsidR="00C7131E" w:rsidRDefault="00C7131E" w:rsidP="00C7131E">
      <w:pPr>
        <w:tabs>
          <w:tab w:val="left" w:pos="3686"/>
        </w:tabs>
      </w:pPr>
      <w:r>
        <w:t>De Staatssecretaris van Sociale Zaken</w:t>
      </w:r>
    </w:p>
    <w:p w:rsidR="00C7131E" w:rsidRDefault="00C7131E" w:rsidP="00C7131E">
      <w:pPr>
        <w:tabs>
          <w:tab w:val="left" w:pos="3686"/>
        </w:tabs>
      </w:pPr>
      <w:r>
        <w:t>en Werkgelegenheid,</w:t>
      </w: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pPr>
        <w:tabs>
          <w:tab w:val="left" w:pos="3686"/>
        </w:tabs>
      </w:pPr>
    </w:p>
    <w:p w:rsidR="00C7131E" w:rsidRDefault="00C7131E" w:rsidP="00C7131E">
      <w:r>
        <w:t xml:space="preserve">J. </w:t>
      </w:r>
      <w:proofErr w:type="spellStart"/>
      <w:r>
        <w:t>Klijnsma</w:t>
      </w:r>
      <w:proofErr w:type="spellEnd"/>
    </w:p>
    <w:p w:rsidR="009E7070" w:rsidRDefault="009E7070">
      <w:bookmarkStart w:id="1" w:name="_GoBack"/>
      <w:bookmarkEnd w:id="1"/>
    </w:p>
    <w:sectPr w:rsidR="009E7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1E"/>
    <w:rsid w:val="00485333"/>
    <w:rsid w:val="004F79F1"/>
    <w:rsid w:val="009E7070"/>
    <w:rsid w:val="00A54391"/>
    <w:rsid w:val="00C71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131E"/>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7131E"/>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B28B348FF9F48AEA67FBA4F7DBC2E" ma:contentTypeVersion="0" ma:contentTypeDescription="Een nieuw document maken." ma:contentTypeScope="" ma:versionID="3451d041d7a3f40ba234f557560b875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292C9-47DD-4548-BDFB-EC30B726DD14}"/>
</file>

<file path=customXml/itemProps2.xml><?xml version="1.0" encoding="utf-8"?>
<ds:datastoreItem xmlns:ds="http://schemas.openxmlformats.org/officeDocument/2006/customXml" ds:itemID="{BC741D05-7455-4EFF-8DE6-D7BEC5626244}"/>
</file>

<file path=customXml/itemProps3.xml><?xml version="1.0" encoding="utf-8"?>
<ds:datastoreItem xmlns:ds="http://schemas.openxmlformats.org/officeDocument/2006/customXml" ds:itemID="{10B33CC1-A987-4E24-8D4C-4D540C36FE71}"/>
</file>

<file path=docProps/app.xml><?xml version="1.0" encoding="utf-8"?>
<Properties xmlns="http://schemas.openxmlformats.org/officeDocument/2006/extended-properties" xmlns:vt="http://schemas.openxmlformats.org/officeDocument/2006/docPropsVTypes">
  <Template>14CAFCA6.dotm</Template>
  <TotalTime>0</TotalTime>
  <Pages>2</Pages>
  <Words>378</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2014-10-14T12:20:00Z</dcterms:created>
  <dcterms:modified xsi:type="dcterms:W3CDTF">2014-10-14T12:20:00Z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