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645FBB">
            <w:pPr>
              <w:rPr>
                <w:b/>
              </w:rPr>
            </w:pPr>
            <w:r>
              <w:rPr>
                <w:b/>
              </w:rPr>
              <w:t>34 106</w:t>
            </w:r>
          </w:p>
        </w:tc>
        <w:tc>
          <w:tcPr>
            <w:tcW w:w="7729" w:type="dxa"/>
            <w:gridSpan w:val="2"/>
          </w:tcPr>
          <w:p w:rsidR="00D24C47" w:rsidRDefault="00645FBB" w:rsidP="00645FBB">
            <w:pPr>
              <w:rPr>
                <w:b/>
              </w:rPr>
            </w:pPr>
            <w:r w:rsidRPr="00645FBB">
              <w:rPr>
                <w:b/>
              </w:rPr>
              <w:t>Wijziging van de Wet openbaarheid van bestuur in verband met aanvullingen ter voorkoming van misbruik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645FBB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45FBB">
              <w:t>tot w</w:t>
            </w:r>
            <w:r w:rsidR="00645FBB" w:rsidRPr="00645FBB">
              <w:t>ijziging van de Wet openbaarheid van bestuur in verband met aanvullingen ter voorkoming van misbruik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645FBB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645FBB">
              <w:t>9 december 2014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BB" w:rsidRDefault="00645FBB">
      <w:pPr>
        <w:spacing w:line="20" w:lineRule="exact"/>
      </w:pPr>
    </w:p>
  </w:endnote>
  <w:endnote w:type="continuationSeparator" w:id="0">
    <w:p w:rsidR="00645FBB" w:rsidRDefault="00645FB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645FBB" w:rsidRDefault="00645FB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BB" w:rsidRDefault="00645FBB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645FBB" w:rsidRDefault="0064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BB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45FBB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29902D1F28B4980CC59612C13BC40" ma:contentTypeVersion="0" ma:contentTypeDescription="Een nieuw document maken." ma:contentTypeScope="" ma:versionID="aed5abb198672a4ef960187e862f67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5D93D-68EE-4001-80BD-E47AD52F0F7E}"/>
</file>

<file path=customXml/itemProps2.xml><?xml version="1.0" encoding="utf-8"?>
<ds:datastoreItem xmlns:ds="http://schemas.openxmlformats.org/officeDocument/2006/customXml" ds:itemID="{D779C79F-E549-4377-9707-AEA41D3C1030}"/>
</file>

<file path=customXml/itemProps3.xml><?xml version="1.0" encoding="utf-8"?>
<ds:datastoreItem xmlns:ds="http://schemas.openxmlformats.org/officeDocument/2006/customXml" ds:itemID="{F5D46F8E-0541-4ED5-87D3-D2C44602ED4F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89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1999-09-20T11:54:00Z</cp:lastPrinted>
  <dcterms:created xsi:type="dcterms:W3CDTF">2014-12-11T16:28:00Z</dcterms:created>
  <dcterms:modified xsi:type="dcterms:W3CDTF">2014-12-11T16:29:00Z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0x010100EDE29902D1F28B4980CC59612C13BC40</vt:lpwstr>
  </property>
</Properties>
</file>