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F67264">
            <w:pPr>
              <w:rPr>
                <w:b/>
              </w:rPr>
            </w:pPr>
            <w:r>
              <w:rPr>
                <w:b/>
              </w:rPr>
              <w:t>34 14</w:t>
            </w:r>
            <w:r w:rsidR="003E382C">
              <w:rPr>
                <w:b/>
              </w:rPr>
              <w:t>7</w:t>
            </w:r>
          </w:p>
        </w:tc>
        <w:tc>
          <w:tcPr>
            <w:tcW w:w="7729" w:type="dxa"/>
            <w:gridSpan w:val="2"/>
          </w:tcPr>
          <w:p w:rsidR="00D24C47" w:rsidRPr="003E382C" w:rsidRDefault="003E382C">
            <w:pPr>
              <w:rPr>
                <w:b/>
              </w:rPr>
            </w:pPr>
            <w:r w:rsidRPr="003E382C">
              <w:rPr>
                <w:b/>
              </w:rPr>
              <w:t>Goedkeuring van het Besluit heffing bestrijding dierziekten (Goedkeuringswet Besluit heffing bestrijding dierziekten)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F6726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67264">
              <w:t xml:space="preserve">tot </w:t>
            </w:r>
            <w:r w:rsidR="003E382C">
              <w:t>g</w:t>
            </w:r>
            <w:r w:rsidR="003E382C" w:rsidRPr="00004890">
              <w:t>oedkeuring van het Besluit heffing bestrijding dierziekten (Goedkeuringswet Besluit heffing bestrijding dierziekten)</w:t>
            </w:r>
            <w:r w:rsidR="00F67264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</w:t>
            </w:r>
            <w:bookmarkStart w:id="0" w:name="_GoBack"/>
            <w:bookmarkEnd w:id="0"/>
            <w:r>
              <w:t>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F67264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F67264">
              <w:t>6 februari 2015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64" w:rsidRDefault="00F67264">
      <w:pPr>
        <w:spacing w:line="20" w:lineRule="exact"/>
      </w:pPr>
    </w:p>
  </w:endnote>
  <w:endnote w:type="continuationSeparator" w:id="0">
    <w:p w:rsidR="00F67264" w:rsidRDefault="00F6726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F67264" w:rsidRDefault="00F6726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64" w:rsidRDefault="00F67264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F67264" w:rsidRDefault="00F6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64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3E382C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7264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672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6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672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6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A409F1AA2854BA3396DE038535E2C" ma:contentTypeVersion="0" ma:contentTypeDescription="Een nieuw document maken." ma:contentTypeScope="" ma:versionID="b6372ddb86fcc0e8088a6274ed96c2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401EE-CE76-468A-864D-3A8CF5FDD06E}"/>
</file>

<file path=customXml/itemProps2.xml><?xml version="1.0" encoding="utf-8"?>
<ds:datastoreItem xmlns:ds="http://schemas.openxmlformats.org/officeDocument/2006/customXml" ds:itemID="{4F4A5E4D-9FE3-46F3-9467-6F34F3839A56}"/>
</file>

<file path=customXml/itemProps3.xml><?xml version="1.0" encoding="utf-8"?>
<ds:datastoreItem xmlns:ds="http://schemas.openxmlformats.org/officeDocument/2006/customXml" ds:itemID="{17A00263-533C-42B6-B13D-9E6A2FDE15EA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0</TotalTime>
  <Pages>1</Pages>
  <Words>83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2</cp:revision>
  <cp:lastPrinted>2015-02-10T09:11:00Z</cp:lastPrinted>
  <dcterms:created xsi:type="dcterms:W3CDTF">2015-02-10T09:11:00Z</dcterms:created>
  <dcterms:modified xsi:type="dcterms:W3CDTF">2015-02-10T09:11:00Z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0x0101004F5A409F1AA2854BA3396DE038535E2C</vt:lpwstr>
  </property>
</Properties>
</file>