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D34625">
            <w:pPr>
              <w:rPr>
                <w:b/>
              </w:rPr>
            </w:pPr>
            <w:r>
              <w:rPr>
                <w:b/>
              </w:rPr>
              <w:t>34 146</w:t>
            </w:r>
          </w:p>
        </w:tc>
        <w:tc>
          <w:tcPr>
            <w:tcW w:w="7729" w:type="dxa"/>
            <w:gridSpan w:val="2"/>
          </w:tcPr>
          <w:p w:rsidR="00D24C47" w:rsidRDefault="00D34625">
            <w:pPr>
              <w:rPr>
                <w:b/>
              </w:rPr>
            </w:pPr>
            <w:r w:rsidRPr="00B11F07">
              <w:rPr>
                <w:b/>
              </w:rPr>
              <w:t xml:space="preserve">Wijziging </w:t>
            </w:r>
            <w:r>
              <w:rPr>
                <w:b/>
              </w:rPr>
              <w:t xml:space="preserve">van diverse onderwijswetten in </w:t>
            </w:r>
            <w:r w:rsidRPr="00B11F07">
              <w:rPr>
                <w:b/>
              </w:rPr>
              <w:t>verband met het aanbrengen van enkele inhoudelijke wijzigingen van diverse aard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D3462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D34625">
              <w:t xml:space="preserve">tot </w:t>
            </w:r>
            <w:r w:rsidR="00D34625" w:rsidRPr="00D34625">
              <w:t>w</w:t>
            </w:r>
            <w:r w:rsidR="00D34625" w:rsidRPr="00D34625">
              <w:t>ijziging van diverse onderwijswetten in verband met het aanbrengen van enkele inhoudelijke wijzigingen van diverse aard</w:t>
            </w:r>
            <w:r w:rsidR="00827419" w:rsidRPr="00D34625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D34625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D34625">
              <w:t>6 februari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25" w:rsidRDefault="00D34625">
      <w:pPr>
        <w:spacing w:line="20" w:lineRule="exact"/>
      </w:pPr>
    </w:p>
  </w:endnote>
  <w:endnote w:type="continuationSeparator" w:id="0">
    <w:p w:rsidR="00D34625" w:rsidRDefault="00D3462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D34625" w:rsidRDefault="00D3462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25" w:rsidRDefault="00D34625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D34625" w:rsidRDefault="00D3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25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34625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833339C14F74DA1711402F4419EED" ma:contentTypeVersion="0" ma:contentTypeDescription="Een nieuw document maken." ma:contentTypeScope="" ma:versionID="ae2b5d8f9de655a645fe8ebbdc6f26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9AF6E-9A0C-47AB-B6A9-436EB23C29A5}"/>
</file>

<file path=customXml/itemProps2.xml><?xml version="1.0" encoding="utf-8"?>
<ds:datastoreItem xmlns:ds="http://schemas.openxmlformats.org/officeDocument/2006/customXml" ds:itemID="{896CC0A2-B027-43B8-9702-2274D4BA7C6E}"/>
</file>

<file path=customXml/itemProps3.xml><?xml version="1.0" encoding="utf-8"?>
<ds:datastoreItem xmlns:ds="http://schemas.openxmlformats.org/officeDocument/2006/customXml" ds:itemID="{BDC4FE78-0965-41E4-856F-6520C506A457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91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1999-09-20T11:54:00Z</cp:lastPrinted>
  <dcterms:created xsi:type="dcterms:W3CDTF">2015-02-11T09:48:00Z</dcterms:created>
  <dcterms:modified xsi:type="dcterms:W3CDTF">2015-02-11T09:49:00Z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0x010100AC3833339C14F74DA1711402F4419EED</vt:lpwstr>
  </property>
</Properties>
</file>