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946393">
            <w:pPr>
              <w:rPr>
                <w:b/>
              </w:rPr>
            </w:pPr>
            <w:r>
              <w:rPr>
                <w:b/>
              </w:rPr>
              <w:t>34 292</w:t>
            </w:r>
          </w:p>
        </w:tc>
        <w:tc>
          <w:tcPr>
            <w:tcW w:w="7729" w:type="dxa"/>
            <w:gridSpan w:val="2"/>
          </w:tcPr>
          <w:p w:rsidR="00D24C47" w:rsidRPr="00946393" w:rsidRDefault="00946393">
            <w:pPr>
              <w:rPr>
                <w:b/>
              </w:rPr>
            </w:pPr>
            <w:r w:rsidRPr="00946393">
              <w:rPr>
                <w:b/>
              </w:rPr>
              <w:t>Wijziging van de Wet op het financieel toezicht, Boek 7 van het Burgerlijk Wetboek, de Wet handhaving consumentenbescherming en de Overgangswet nieuw Burgerlijk Wetboek ter implementatie van richtlijn nr. 2014/17/EU van het Europees Parlement en de Raad van 4 februari 2014 inzake kredietovereenkomsten voor consumenten met betrekking tot voor bewoning bestemde onroerende goederen en tot wijziging van de Richtlijnen 2008/48/EG en 2013/36/EU en Verordening (EU) nr. 1093/2010 (</w:t>
            </w:r>
            <w:proofErr w:type="spellStart"/>
            <w:r w:rsidRPr="00946393">
              <w:rPr>
                <w:b/>
              </w:rPr>
              <w:t>PbEU</w:t>
            </w:r>
            <w:proofErr w:type="spellEnd"/>
            <w:r w:rsidRPr="00946393">
              <w:rPr>
                <w:b/>
              </w:rPr>
              <w:t xml:space="preserve"> 2014, L 60/34)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Pr="00946393" w:rsidRDefault="0023695D" w:rsidP="00946393">
            <w:pPr>
              <w:ind w:firstLine="355"/>
            </w:pPr>
            <w:r w:rsidRPr="00946393">
              <w:t>W</w:t>
            </w:r>
            <w:r w:rsidR="00D24C47" w:rsidRPr="00946393">
              <w:t>ij bieden U hiernevens ter overwe</w:t>
            </w:r>
            <w:r w:rsidR="008356F9" w:rsidRPr="00946393">
              <w:t xml:space="preserve">ging aan een voorstel van wet </w:t>
            </w:r>
            <w:r w:rsidR="00946393" w:rsidRPr="00946393">
              <w:t xml:space="preserve">tot </w:t>
            </w:r>
            <w:r w:rsidR="00827419" w:rsidRPr="00946393">
              <w:t xml:space="preserve"> </w:t>
            </w:r>
            <w:r w:rsidR="00946393" w:rsidRPr="00946393">
              <w:t>Wijziging van de Wet op het financieel toezicht, Boek 7 van het Burgerlijk Wetboek, de Wet handhaving consumentenbescherming en de Overgangswet nieuw Burgerlijk Wetboek ter implementatie van richtlijn nr. 2014/17/EU van het Europees Parlement en de Raad van 4 februari 2014 inzake kredietovereenkomsten voor consumenten met betrekking tot voor bewoning bestemde onroerende goederen en tot wijziging van de Richtlijnen 2008/48/EG en 2013/36/EU en Verordening (EU) nr. 1093/2010 (</w:t>
            </w:r>
            <w:proofErr w:type="spellStart"/>
            <w:r w:rsidR="00946393" w:rsidRPr="00946393">
              <w:t>PbEU</w:t>
            </w:r>
            <w:proofErr w:type="spellEnd"/>
            <w:r w:rsidR="00946393" w:rsidRPr="00946393">
              <w:t xml:space="preserve"> 2014, L 60/34)</w:t>
            </w:r>
            <w:r w:rsidR="00827419" w:rsidRPr="00946393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946393">
            <w:pPr>
              <w:tabs>
                <w:tab w:val="right" w:pos="7301"/>
              </w:tabs>
            </w:pPr>
            <w:r>
              <w:t>Wassenaar</w:t>
            </w:r>
            <w:r w:rsidR="00D24C47">
              <w:t>,</w:t>
            </w:r>
            <w:r w:rsidR="00946393">
              <w:t xml:space="preserve"> 23 september 2015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93" w:rsidRDefault="00946393">
      <w:pPr>
        <w:spacing w:line="20" w:lineRule="exact"/>
      </w:pPr>
    </w:p>
  </w:endnote>
  <w:endnote w:type="continuationSeparator" w:id="0">
    <w:p w:rsidR="00946393" w:rsidRDefault="0094639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946393" w:rsidRDefault="0094639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93" w:rsidRDefault="00946393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946393" w:rsidRDefault="0094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3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46393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463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6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9463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6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A9704FB00984BBE97230966B25D48" ma:contentTypeVersion="0" ma:contentTypeDescription="Een nieuw document maken." ma:contentTypeScope="" ma:versionID="a5ee4ac6707ba8c7701f9721d9d91b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B03AE-645C-4BEE-890F-0B6810AD85D7}"/>
</file>

<file path=customXml/itemProps2.xml><?xml version="1.0" encoding="utf-8"?>
<ds:datastoreItem xmlns:ds="http://schemas.openxmlformats.org/officeDocument/2006/customXml" ds:itemID="{3C6CC978-CF0E-4E8C-BEA1-2AB0768485A2}"/>
</file>

<file path=customXml/itemProps3.xml><?xml version="1.0" encoding="utf-8"?>
<ds:datastoreItem xmlns:ds="http://schemas.openxmlformats.org/officeDocument/2006/customXml" ds:itemID="{7E5337EB-CC60-457B-90FB-53E826075272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2015-09-28T11:05:00Z</cp:lastPrinted>
  <dcterms:created xsi:type="dcterms:W3CDTF">2015-09-28T11:04:00Z</dcterms:created>
  <dcterms:modified xsi:type="dcterms:W3CDTF">2015-09-28T11:05:00Z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0x01010055FA9704FB00984BBE97230966B25D48</vt:lpwstr>
  </property>
</Properties>
</file>