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CC5398">
            <w:pPr>
              <w:rPr>
                <w:b/>
              </w:rPr>
            </w:pPr>
            <w:r>
              <w:rPr>
                <w:b/>
              </w:rPr>
              <w:t>34 55</w:t>
            </w:r>
            <w:r w:rsidR="008C68B0">
              <w:rPr>
                <w:b/>
              </w:rPr>
              <w:t>4</w:t>
            </w:r>
          </w:p>
        </w:tc>
        <w:tc>
          <w:tcPr>
            <w:tcW w:w="7729" w:type="dxa"/>
            <w:gridSpan w:val="2"/>
          </w:tcPr>
          <w:p w:rsidR="00D24C47" w:rsidRPr="008C68B0" w:rsidRDefault="008C68B0">
            <w:pPr>
              <w:rPr>
                <w:b/>
              </w:rPr>
            </w:pPr>
            <w:r w:rsidRPr="008C68B0">
              <w:rPr>
                <w:b/>
              </w:rPr>
              <w:t>Wijziging van enkele belastingwetten en enige andere wetten (Fiscale vereenvoudigingswet 2017)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8C68B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276CE">
              <w:t>tot</w:t>
            </w:r>
            <w:r w:rsidR="00CC5398">
              <w:t xml:space="preserve"> </w:t>
            </w:r>
            <w:r w:rsidR="008C68B0">
              <w:t>w</w:t>
            </w:r>
            <w:bookmarkStart w:id="0" w:name="_GoBack"/>
            <w:bookmarkEnd w:id="0"/>
            <w:r w:rsidR="008C68B0" w:rsidRPr="008C68B0">
              <w:t>ijziging van enkele belastingwetten en enige andere wetten (Fiscale vereenvoudigingswet 2017)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8276CE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8276CE">
              <w:t>20 september 2016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CE" w:rsidRDefault="008276CE">
      <w:pPr>
        <w:spacing w:line="20" w:lineRule="exact"/>
      </w:pPr>
    </w:p>
  </w:endnote>
  <w:endnote w:type="continuationSeparator" w:id="0">
    <w:p w:rsidR="008276CE" w:rsidRDefault="008276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8276CE" w:rsidRDefault="008276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CE" w:rsidRDefault="008276CE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8276CE" w:rsidRDefault="0082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E"/>
    <w:rsid w:val="000074B9"/>
    <w:rsid w:val="00047444"/>
    <w:rsid w:val="00084B04"/>
    <w:rsid w:val="000A3969"/>
    <w:rsid w:val="000D12DA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276CE"/>
    <w:rsid w:val="008356F9"/>
    <w:rsid w:val="008C68B0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C5398"/>
    <w:rsid w:val="00CC6731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8276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8276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30EEFF5B375489FD2EC518FD4EE5C" ma:contentTypeVersion="0" ma:contentTypeDescription="Een nieuw document maken." ma:contentTypeScope="" ma:versionID="e9f2931b84f1940a3bf574458a0582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C3232-0D3C-41EF-AC8B-D5254AB27BE4}"/>
</file>

<file path=customXml/itemProps2.xml><?xml version="1.0" encoding="utf-8"?>
<ds:datastoreItem xmlns:ds="http://schemas.openxmlformats.org/officeDocument/2006/customXml" ds:itemID="{7C293415-5A6B-4243-BF07-B971864E3FCB}"/>
</file>

<file path=customXml/itemProps3.xml><?xml version="1.0" encoding="utf-8"?>
<ds:datastoreItem xmlns:ds="http://schemas.openxmlformats.org/officeDocument/2006/customXml" ds:itemID="{38AE3132-C35C-40F6-827C-BDE0198D2DD9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2</cp:revision>
  <cp:lastPrinted>2016-09-20T15:28:00Z</cp:lastPrinted>
  <dcterms:created xsi:type="dcterms:W3CDTF">2016-09-20T15:28:00Z</dcterms:created>
  <dcterms:modified xsi:type="dcterms:W3CDTF">2016-09-20T15:28:00Z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0x010100A4530EEFF5B375489FD2EC518FD4EE5C</vt:lpwstr>
  </property>
</Properties>
</file>