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B91F30">
            <w:pPr>
              <w:rPr>
                <w:b/>
              </w:rPr>
            </w:pPr>
            <w:r>
              <w:rPr>
                <w:b/>
              </w:rPr>
              <w:t>34 568</w:t>
            </w:r>
          </w:p>
        </w:tc>
        <w:tc>
          <w:tcPr>
            <w:tcW w:w="7729" w:type="dxa"/>
            <w:gridSpan w:val="2"/>
          </w:tcPr>
          <w:p w:rsidR="00D24C47" w:rsidRPr="00B91F30" w:rsidRDefault="00B91F30">
            <w:pPr>
              <w:rPr>
                <w:b/>
              </w:rPr>
            </w:pPr>
            <w:r w:rsidRPr="00B91F30">
              <w:rPr>
                <w:b/>
              </w:rPr>
              <w:t>Wijziging van de Financiële-verhoudingswet in verband met een vereenvoudiging van het verdeelmodel van het provinciefonds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B91F3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B91F30">
              <w:t xml:space="preserve">houdende </w:t>
            </w:r>
            <w:r w:rsidR="00B91F30" w:rsidRPr="00B91F30">
              <w:t>Wijziging van de Financiële-verhoudingswet in verband met een vereenvoudiging van het verdeelmodel van het provinciefonds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B91F30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B91F30">
              <w:t>5 oktober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30" w:rsidRDefault="00B91F30">
      <w:pPr>
        <w:spacing w:line="20" w:lineRule="exact"/>
      </w:pPr>
    </w:p>
  </w:endnote>
  <w:endnote w:type="continuationSeparator" w:id="0">
    <w:p w:rsidR="00B91F30" w:rsidRDefault="00B91F3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B91F30" w:rsidRDefault="00B91F3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30" w:rsidRDefault="00B91F30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B91F30" w:rsidRDefault="00B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30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1F30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B91F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91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B91F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91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AC220CEA16B468EC9EDDACCC917E9" ma:contentTypeVersion="0" ma:contentTypeDescription="Een nieuw document maken." ma:contentTypeScope="" ma:versionID="0fa78fdb13abac1f0512094c3a1d30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2FBF1-6473-45EF-BE11-0E436B83738A}"/>
</file>

<file path=customXml/itemProps2.xml><?xml version="1.0" encoding="utf-8"?>
<ds:datastoreItem xmlns:ds="http://schemas.openxmlformats.org/officeDocument/2006/customXml" ds:itemID="{D055C9C5-80F5-4B7F-889C-89AC64A683A2}"/>
</file>

<file path=customXml/itemProps3.xml><?xml version="1.0" encoding="utf-8"?>
<ds:datastoreItem xmlns:ds="http://schemas.openxmlformats.org/officeDocument/2006/customXml" ds:itemID="{ADB500C3-5D39-4300-95AB-9860F701A1E8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2016-10-06T13:54:00Z</cp:lastPrinted>
  <dcterms:created xsi:type="dcterms:W3CDTF">2016-10-06T13:54:00Z</dcterms:created>
  <dcterms:modified xsi:type="dcterms:W3CDTF">2016-10-06T13:54:00Z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0x010100389AC220CEA16B468EC9EDDACCC917E9</vt:lpwstr>
  </property>
</Properties>
</file>